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4A3BD" w14:textId="77777777" w:rsidR="00D5242B" w:rsidRDefault="00D5242B" w:rsidP="00D5242B">
      <w:pPr>
        <w:spacing w:after="120" w:line="271" w:lineRule="auto"/>
        <w:rPr>
          <w:rFonts w:ascii="Arial" w:hAnsi="Arial" w:cs="Arial"/>
          <w:i/>
          <w:iCs/>
          <w:color w:val="30206B" w:themeColor="text1"/>
          <w:sz w:val="22"/>
          <w:szCs w:val="22"/>
          <w:lang w:val="en-US"/>
        </w:rPr>
      </w:pPr>
      <w:r w:rsidRPr="00D5242B">
        <w:rPr>
          <w:i/>
          <w:iCs/>
          <w:noProof/>
          <w:color w:val="30206B" w:themeColor="text1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9AD60D8" wp14:editId="135ED6F3">
            <wp:simplePos x="0" y="0"/>
            <wp:positionH relativeFrom="column">
              <wp:posOffset>1270</wp:posOffset>
            </wp:positionH>
            <wp:positionV relativeFrom="paragraph">
              <wp:posOffset>-210348</wp:posOffset>
            </wp:positionV>
            <wp:extent cx="985520" cy="285750"/>
            <wp:effectExtent l="0" t="0" r="508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IHR_Horizontal_Logo_1200p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F6E40D" w14:textId="77777777" w:rsidR="0075492D" w:rsidRDefault="0075492D" w:rsidP="0075492D">
      <w:pPr>
        <w:spacing w:after="120" w:line="271" w:lineRule="auto"/>
        <w:rPr>
          <w:rFonts w:ascii="Arial" w:hAnsi="Arial" w:cs="Arial"/>
          <w:b/>
          <w:bCs/>
          <w:color w:val="30206B" w:themeColor="text1"/>
          <w:sz w:val="44"/>
          <w:szCs w:val="44"/>
          <w:lang w:val="en-US"/>
        </w:rPr>
      </w:pPr>
      <w:r w:rsidRPr="0075492D">
        <w:rPr>
          <w:rFonts w:ascii="Arial" w:hAnsi="Arial" w:cs="Arial"/>
          <w:i/>
          <w:iCs/>
          <w:noProof/>
          <w:color w:val="30206B" w:themeColor="text1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957E611" wp14:editId="65F4ACAF">
                <wp:simplePos x="0" y="0"/>
                <wp:positionH relativeFrom="column">
                  <wp:posOffset>635</wp:posOffset>
                </wp:positionH>
                <wp:positionV relativeFrom="paragraph">
                  <wp:posOffset>385789</wp:posOffset>
                </wp:positionV>
                <wp:extent cx="5788025" cy="0"/>
                <wp:effectExtent l="0" t="12700" r="28575" b="25400"/>
                <wp:wrapNone/>
                <wp:docPr id="191137649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0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202DE4" id="Straight Connector 1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30.4pt" to="455.8pt,3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" strokecolor="#1ebbf0 [3215]" strokeweight="3pt">
                <v:stroke joinstyle="miter"/>
              </v:line>
            </w:pict>
          </mc:Fallback>
        </mc:AlternateContent>
      </w:r>
      <w:r w:rsidRPr="0075492D">
        <w:rPr>
          <w:rFonts w:ascii="Arial" w:hAnsi="Arial" w:cs="Arial"/>
          <w:b/>
          <w:bCs/>
          <w:color w:val="30206B" w:themeColor="text1"/>
          <w:sz w:val="44"/>
          <w:szCs w:val="44"/>
          <w:lang w:val="en-US"/>
        </w:rPr>
        <w:t>Flexible Work Arrangement Request Form</w:t>
      </w:r>
    </w:p>
    <w:p w14:paraId="06FBE3A8" w14:textId="2BBC1E20" w:rsidR="0075492D" w:rsidRPr="0075492D" w:rsidRDefault="0075492D" w:rsidP="0075492D">
      <w:pPr>
        <w:spacing w:after="120" w:line="271" w:lineRule="auto"/>
        <w:rPr>
          <w:rFonts w:ascii="Arial" w:hAnsi="Arial" w:cs="Arial"/>
          <w:b/>
          <w:bCs/>
          <w:i/>
          <w:iCs/>
          <w:color w:val="30206B" w:themeColor="text1"/>
          <w:sz w:val="48"/>
          <w:szCs w:val="48"/>
          <w:lang w:val="en-US"/>
        </w:rPr>
      </w:pPr>
      <w:r w:rsidRPr="0075492D">
        <w:rPr>
          <w:rFonts w:ascii="Arial" w:hAnsi="Arial" w:cs="Arial"/>
          <w:i/>
          <w:iCs/>
          <w:color w:val="30206B" w:themeColor="text1"/>
          <w:highlight w:val="yellow"/>
          <w:lang w:val="en-US"/>
        </w:rPr>
        <w:t>[Company name]</w:t>
      </w:r>
    </w:p>
    <w:p w14:paraId="6900CC3B" w14:textId="77777777" w:rsidR="0075492D" w:rsidRPr="0075492D" w:rsidRDefault="0075492D" w:rsidP="00E961A9">
      <w:pPr>
        <w:spacing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</w:p>
    <w:p w14:paraId="1034935C" w14:textId="7B67EA1B" w:rsidR="0075492D" w:rsidRPr="0075492D" w:rsidRDefault="0075492D" w:rsidP="009F20B4">
      <w:pPr>
        <w:keepNext/>
        <w:spacing w:after="120" w:line="271" w:lineRule="auto"/>
        <w:rPr>
          <w:rFonts w:ascii="Arial" w:hAnsi="Arial" w:cs="Arial"/>
          <w:b/>
          <w:bCs/>
          <w:color w:val="30206B" w:themeColor="text1"/>
          <w:sz w:val="28"/>
          <w:szCs w:val="28"/>
          <w:lang w:val="en-US"/>
        </w:rPr>
      </w:pPr>
      <w:r w:rsidRPr="0075492D">
        <w:rPr>
          <w:rFonts w:ascii="Arial" w:hAnsi="Arial" w:cs="Arial"/>
          <w:noProof/>
          <w:color w:val="30206B" w:themeColor="text1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6" behindDoc="0" locked="0" layoutInCell="1" allowOverlap="1" wp14:anchorId="11F95B56" wp14:editId="2631A725">
                <wp:simplePos x="0" y="0"/>
                <wp:positionH relativeFrom="column">
                  <wp:posOffset>9525</wp:posOffset>
                </wp:positionH>
                <wp:positionV relativeFrom="paragraph">
                  <wp:posOffset>275961</wp:posOffset>
                </wp:positionV>
                <wp:extent cx="5788025" cy="0"/>
                <wp:effectExtent l="0" t="0" r="15875" b="12700"/>
                <wp:wrapNone/>
                <wp:docPr id="57185033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0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C93B56" id="Straight Connector 1" o:spid="_x0000_s1026" style="position:absolute;z-index:2516664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21.75pt" to="456.5pt,2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" strokecolor="#1ebbf0 [3215]" strokeweight="1.25pt">
                <v:stroke joinstyle="miter"/>
              </v:line>
            </w:pict>
          </mc:Fallback>
        </mc:AlternateContent>
      </w:r>
      <w:r w:rsidRPr="0075492D">
        <w:rPr>
          <w:rFonts w:ascii="Arial" w:hAnsi="Arial" w:cs="Arial"/>
          <w:b/>
          <w:bCs/>
          <w:color w:val="30206B" w:themeColor="text1"/>
          <w:sz w:val="28"/>
          <w:szCs w:val="28"/>
          <w:lang w:val="en-US"/>
        </w:rPr>
        <w:t>Employee information</w:t>
      </w:r>
    </w:p>
    <w:p w14:paraId="4C05E865" w14:textId="77777777" w:rsidR="0075492D" w:rsidRPr="0075492D" w:rsidRDefault="0075492D" w:rsidP="009F20B4">
      <w:pPr>
        <w:keepNext/>
        <w:spacing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</w:p>
    <w:tbl>
      <w:tblPr>
        <w:tblStyle w:val="TableGrid"/>
        <w:tblW w:w="9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434"/>
      </w:tblGrid>
      <w:tr w:rsidR="0075492D" w:rsidRPr="006931AD" w14:paraId="50CB2B42" w14:textId="77777777" w:rsidTr="0075492D">
        <w:trPr>
          <w:trHeight w:val="442"/>
        </w:trPr>
        <w:tc>
          <w:tcPr>
            <w:tcW w:w="2694" w:type="dxa"/>
            <w:tcBorders>
              <w:top w:val="nil"/>
              <w:bottom w:val="single" w:sz="8" w:space="0" w:color="30206B" w:themeColor="text1"/>
              <w:right w:val="single" w:sz="8" w:space="0" w:color="B0E7FF" w:themeColor="accent1"/>
            </w:tcBorders>
            <w:shd w:val="clear" w:color="auto" w:fill="F5FEFF"/>
            <w:vAlign w:val="center"/>
          </w:tcPr>
          <w:p w14:paraId="19B13878" w14:textId="4C35A60D" w:rsidR="0075492D" w:rsidRPr="0075492D" w:rsidRDefault="0075492D" w:rsidP="00A73575">
            <w:pPr>
              <w:spacing w:line="271" w:lineRule="auto"/>
              <w:rPr>
                <w:rFonts w:ascii="Arial" w:hAnsi="Arial" w:cs="Arial"/>
                <w:b/>
                <w:bCs/>
                <w:color w:val="30206B" w:themeColor="text1"/>
                <w:sz w:val="20"/>
                <w:szCs w:val="20"/>
                <w:lang w:val="en-US"/>
              </w:rPr>
            </w:pPr>
            <w:r w:rsidRPr="0075492D">
              <w:rPr>
                <w:rFonts w:ascii="Arial" w:hAnsi="Arial" w:cs="Arial"/>
                <w:b/>
                <w:bCs/>
                <w:color w:val="30206B" w:themeColor="text1"/>
                <w:sz w:val="20"/>
                <w:szCs w:val="20"/>
                <w:lang w:val="en-US"/>
              </w:rPr>
              <w:t>Full name</w:t>
            </w:r>
          </w:p>
        </w:tc>
        <w:tc>
          <w:tcPr>
            <w:tcW w:w="6434" w:type="dxa"/>
            <w:tcBorders>
              <w:top w:val="nil"/>
              <w:left w:val="single" w:sz="8" w:space="0" w:color="B0E7FF" w:themeColor="accent1"/>
              <w:bottom w:val="single" w:sz="8" w:space="0" w:color="30206B" w:themeColor="text1"/>
            </w:tcBorders>
            <w:vAlign w:val="center"/>
          </w:tcPr>
          <w:p w14:paraId="3ED01BE6" w14:textId="77777777" w:rsidR="0075492D" w:rsidRPr="0075492D" w:rsidRDefault="0075492D" w:rsidP="00A73575">
            <w:pPr>
              <w:spacing w:line="271" w:lineRule="auto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</w:p>
        </w:tc>
      </w:tr>
      <w:tr w:rsidR="0075492D" w:rsidRPr="006931AD" w14:paraId="68EC32F9" w14:textId="77777777" w:rsidTr="0075492D">
        <w:trPr>
          <w:trHeight w:val="442"/>
        </w:trPr>
        <w:tc>
          <w:tcPr>
            <w:tcW w:w="2694" w:type="dxa"/>
            <w:tcBorders>
              <w:top w:val="single" w:sz="8" w:space="0" w:color="30206B" w:themeColor="text1"/>
              <w:bottom w:val="single" w:sz="8" w:space="0" w:color="30206B" w:themeColor="text1"/>
              <w:right w:val="single" w:sz="8" w:space="0" w:color="B0E7FF" w:themeColor="accent1"/>
            </w:tcBorders>
            <w:shd w:val="clear" w:color="auto" w:fill="F5FEFF"/>
            <w:vAlign w:val="center"/>
          </w:tcPr>
          <w:p w14:paraId="1D47619D" w14:textId="33E1D4C1" w:rsidR="0075492D" w:rsidRPr="0075492D" w:rsidRDefault="0075492D" w:rsidP="00A73575">
            <w:pPr>
              <w:spacing w:line="271" w:lineRule="auto"/>
              <w:rPr>
                <w:rFonts w:ascii="Arial" w:hAnsi="Arial" w:cs="Arial"/>
                <w:b/>
                <w:bCs/>
                <w:color w:val="30206B" w:themeColor="text1"/>
                <w:sz w:val="20"/>
                <w:szCs w:val="20"/>
                <w:lang w:val="en-US"/>
              </w:rPr>
            </w:pPr>
            <w:r w:rsidRPr="0075492D">
              <w:rPr>
                <w:rFonts w:ascii="Arial" w:hAnsi="Arial" w:cs="Arial"/>
                <w:b/>
                <w:bCs/>
                <w:color w:val="30206B" w:themeColor="text1"/>
                <w:sz w:val="20"/>
                <w:szCs w:val="20"/>
                <w:lang w:val="en-US"/>
              </w:rPr>
              <w:t>Job title</w:t>
            </w:r>
          </w:p>
        </w:tc>
        <w:tc>
          <w:tcPr>
            <w:tcW w:w="6434" w:type="dxa"/>
            <w:tcBorders>
              <w:top w:val="single" w:sz="8" w:space="0" w:color="30206B" w:themeColor="text1"/>
              <w:left w:val="single" w:sz="8" w:space="0" w:color="B0E7FF" w:themeColor="accent1"/>
              <w:bottom w:val="single" w:sz="8" w:space="0" w:color="30206B" w:themeColor="text1"/>
            </w:tcBorders>
            <w:vAlign w:val="center"/>
          </w:tcPr>
          <w:p w14:paraId="56788752" w14:textId="77777777" w:rsidR="0075492D" w:rsidRPr="0075492D" w:rsidRDefault="0075492D" w:rsidP="00A73575">
            <w:pPr>
              <w:spacing w:line="271" w:lineRule="auto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</w:p>
        </w:tc>
      </w:tr>
      <w:tr w:rsidR="0075492D" w:rsidRPr="006931AD" w14:paraId="21351882" w14:textId="77777777" w:rsidTr="0075492D">
        <w:trPr>
          <w:trHeight w:val="442"/>
        </w:trPr>
        <w:tc>
          <w:tcPr>
            <w:tcW w:w="2694" w:type="dxa"/>
            <w:tcBorders>
              <w:top w:val="single" w:sz="8" w:space="0" w:color="30206B" w:themeColor="text1"/>
              <w:bottom w:val="single" w:sz="8" w:space="0" w:color="30206B" w:themeColor="text1"/>
              <w:right w:val="single" w:sz="8" w:space="0" w:color="B0E7FF" w:themeColor="accent1"/>
            </w:tcBorders>
            <w:shd w:val="clear" w:color="auto" w:fill="F5FEFF"/>
            <w:vAlign w:val="center"/>
          </w:tcPr>
          <w:p w14:paraId="486C60A9" w14:textId="5581163F" w:rsidR="0075492D" w:rsidRPr="0075492D" w:rsidRDefault="0075492D" w:rsidP="00A73575">
            <w:pPr>
              <w:spacing w:line="271" w:lineRule="auto"/>
              <w:rPr>
                <w:rFonts w:ascii="Arial" w:hAnsi="Arial" w:cs="Arial"/>
                <w:b/>
                <w:bCs/>
                <w:color w:val="30206B" w:themeColor="text1"/>
                <w:sz w:val="20"/>
                <w:szCs w:val="20"/>
                <w:lang w:val="en-US"/>
              </w:rPr>
            </w:pPr>
            <w:r w:rsidRPr="0075492D">
              <w:rPr>
                <w:rFonts w:ascii="Arial" w:hAnsi="Arial" w:cs="Arial"/>
                <w:b/>
                <w:bCs/>
                <w:color w:val="30206B" w:themeColor="text1"/>
                <w:sz w:val="20"/>
                <w:szCs w:val="20"/>
                <w:lang w:val="en-US"/>
              </w:rPr>
              <w:t>Department</w:t>
            </w:r>
          </w:p>
        </w:tc>
        <w:tc>
          <w:tcPr>
            <w:tcW w:w="6434" w:type="dxa"/>
            <w:tcBorders>
              <w:top w:val="single" w:sz="8" w:space="0" w:color="30206B" w:themeColor="text1"/>
              <w:left w:val="single" w:sz="8" w:space="0" w:color="B0E7FF" w:themeColor="accent1"/>
              <w:bottom w:val="single" w:sz="8" w:space="0" w:color="30206B" w:themeColor="text1"/>
            </w:tcBorders>
            <w:vAlign w:val="center"/>
          </w:tcPr>
          <w:p w14:paraId="00C503F2" w14:textId="77777777" w:rsidR="0075492D" w:rsidRPr="0075492D" w:rsidRDefault="0075492D" w:rsidP="00A73575">
            <w:pPr>
              <w:spacing w:line="271" w:lineRule="auto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</w:p>
        </w:tc>
      </w:tr>
      <w:tr w:rsidR="0075492D" w:rsidRPr="006931AD" w14:paraId="3AD82B13" w14:textId="77777777" w:rsidTr="0075492D">
        <w:trPr>
          <w:trHeight w:val="442"/>
        </w:trPr>
        <w:tc>
          <w:tcPr>
            <w:tcW w:w="2694" w:type="dxa"/>
            <w:tcBorders>
              <w:top w:val="single" w:sz="8" w:space="0" w:color="30206B" w:themeColor="text1"/>
              <w:bottom w:val="single" w:sz="8" w:space="0" w:color="30206B" w:themeColor="text1"/>
              <w:right w:val="single" w:sz="8" w:space="0" w:color="B0E7FF" w:themeColor="accent1"/>
            </w:tcBorders>
            <w:shd w:val="clear" w:color="auto" w:fill="F5FEFF"/>
            <w:vAlign w:val="center"/>
          </w:tcPr>
          <w:p w14:paraId="0CF9F28C" w14:textId="0FAE75ED" w:rsidR="0075492D" w:rsidRPr="0075492D" w:rsidRDefault="0075492D" w:rsidP="00A73575">
            <w:pPr>
              <w:spacing w:line="271" w:lineRule="auto"/>
              <w:rPr>
                <w:rFonts w:ascii="Arial" w:hAnsi="Arial" w:cs="Arial"/>
                <w:b/>
                <w:bCs/>
                <w:color w:val="30206B" w:themeColor="text1"/>
                <w:sz w:val="20"/>
                <w:szCs w:val="20"/>
                <w:lang w:val="en-US"/>
              </w:rPr>
            </w:pPr>
            <w:r w:rsidRPr="0075492D">
              <w:rPr>
                <w:rFonts w:ascii="Arial" w:hAnsi="Arial" w:cs="Arial"/>
                <w:b/>
                <w:bCs/>
                <w:color w:val="30206B" w:themeColor="text1"/>
                <w:sz w:val="20"/>
                <w:szCs w:val="20"/>
                <w:lang w:val="en-US"/>
              </w:rPr>
              <w:t>Manager’s name</w:t>
            </w:r>
          </w:p>
        </w:tc>
        <w:tc>
          <w:tcPr>
            <w:tcW w:w="6434" w:type="dxa"/>
            <w:tcBorders>
              <w:top w:val="single" w:sz="8" w:space="0" w:color="30206B" w:themeColor="text1"/>
              <w:left w:val="single" w:sz="8" w:space="0" w:color="B0E7FF" w:themeColor="accent1"/>
              <w:bottom w:val="single" w:sz="8" w:space="0" w:color="30206B" w:themeColor="text1"/>
            </w:tcBorders>
            <w:vAlign w:val="center"/>
          </w:tcPr>
          <w:p w14:paraId="6BDA9021" w14:textId="77777777" w:rsidR="0075492D" w:rsidRPr="0075492D" w:rsidRDefault="0075492D" w:rsidP="00A73575">
            <w:pPr>
              <w:spacing w:line="271" w:lineRule="auto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</w:p>
        </w:tc>
      </w:tr>
      <w:tr w:rsidR="0075492D" w:rsidRPr="006931AD" w14:paraId="73CC3FA1" w14:textId="77777777" w:rsidTr="0075492D">
        <w:trPr>
          <w:trHeight w:val="442"/>
        </w:trPr>
        <w:tc>
          <w:tcPr>
            <w:tcW w:w="2694" w:type="dxa"/>
            <w:tcBorders>
              <w:top w:val="single" w:sz="8" w:space="0" w:color="30206B" w:themeColor="text1"/>
              <w:bottom w:val="single" w:sz="8" w:space="0" w:color="30206B" w:themeColor="text1"/>
              <w:right w:val="single" w:sz="8" w:space="0" w:color="B0E7FF" w:themeColor="accent1"/>
            </w:tcBorders>
            <w:shd w:val="clear" w:color="auto" w:fill="F5FEFF"/>
            <w:vAlign w:val="center"/>
          </w:tcPr>
          <w:p w14:paraId="5B9FFBD5" w14:textId="09CDBC15" w:rsidR="0075492D" w:rsidRPr="0075492D" w:rsidRDefault="0075492D" w:rsidP="00A73575">
            <w:pPr>
              <w:spacing w:line="271" w:lineRule="auto"/>
              <w:rPr>
                <w:rFonts w:ascii="Arial" w:hAnsi="Arial" w:cs="Arial"/>
                <w:b/>
                <w:bCs/>
                <w:color w:val="30206B" w:themeColor="text1"/>
                <w:sz w:val="20"/>
                <w:szCs w:val="20"/>
                <w:lang w:val="en-US"/>
              </w:rPr>
            </w:pPr>
            <w:r w:rsidRPr="0075492D">
              <w:rPr>
                <w:rFonts w:ascii="Arial" w:hAnsi="Arial" w:cs="Arial"/>
                <w:b/>
                <w:bCs/>
                <w:color w:val="30206B" w:themeColor="text1"/>
                <w:sz w:val="20"/>
                <w:szCs w:val="20"/>
                <w:lang w:val="en-US"/>
              </w:rPr>
              <w:t>Employee ID</w:t>
            </w:r>
          </w:p>
        </w:tc>
        <w:tc>
          <w:tcPr>
            <w:tcW w:w="6434" w:type="dxa"/>
            <w:tcBorders>
              <w:top w:val="single" w:sz="8" w:space="0" w:color="30206B" w:themeColor="text1"/>
              <w:left w:val="single" w:sz="8" w:space="0" w:color="B0E7FF" w:themeColor="accent1"/>
              <w:bottom w:val="single" w:sz="8" w:space="0" w:color="30206B" w:themeColor="text1"/>
            </w:tcBorders>
            <w:vAlign w:val="center"/>
          </w:tcPr>
          <w:p w14:paraId="238D0381" w14:textId="77777777" w:rsidR="0075492D" w:rsidRPr="0075492D" w:rsidRDefault="0075492D" w:rsidP="00A73575">
            <w:pPr>
              <w:spacing w:line="271" w:lineRule="auto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</w:p>
        </w:tc>
      </w:tr>
      <w:tr w:rsidR="0075492D" w:rsidRPr="006931AD" w14:paraId="32383B51" w14:textId="77777777" w:rsidTr="0075492D">
        <w:trPr>
          <w:trHeight w:val="442"/>
        </w:trPr>
        <w:tc>
          <w:tcPr>
            <w:tcW w:w="2694" w:type="dxa"/>
            <w:tcBorders>
              <w:top w:val="single" w:sz="8" w:space="0" w:color="30206B" w:themeColor="text1"/>
              <w:bottom w:val="single" w:sz="8" w:space="0" w:color="30206B" w:themeColor="text1"/>
              <w:right w:val="single" w:sz="8" w:space="0" w:color="B0E7FF" w:themeColor="accent1"/>
            </w:tcBorders>
            <w:shd w:val="clear" w:color="auto" w:fill="F5FEFF"/>
            <w:vAlign w:val="center"/>
          </w:tcPr>
          <w:p w14:paraId="07D8B7A4" w14:textId="4FF117E7" w:rsidR="0075492D" w:rsidRPr="0075492D" w:rsidRDefault="0075492D" w:rsidP="00A73575">
            <w:pPr>
              <w:spacing w:line="271" w:lineRule="auto"/>
              <w:rPr>
                <w:rFonts w:ascii="Arial" w:hAnsi="Arial" w:cs="Arial"/>
                <w:b/>
                <w:bCs/>
                <w:color w:val="30206B" w:themeColor="text1"/>
                <w:sz w:val="20"/>
                <w:szCs w:val="20"/>
                <w:lang w:val="en-US"/>
              </w:rPr>
            </w:pPr>
            <w:r w:rsidRPr="0075492D">
              <w:rPr>
                <w:rFonts w:ascii="Arial" w:hAnsi="Arial" w:cs="Arial"/>
                <w:b/>
                <w:bCs/>
                <w:color w:val="30206B" w:themeColor="text1"/>
                <w:sz w:val="20"/>
                <w:szCs w:val="20"/>
                <w:lang w:val="en-US"/>
              </w:rPr>
              <w:t>Date of request</w:t>
            </w:r>
          </w:p>
        </w:tc>
        <w:tc>
          <w:tcPr>
            <w:tcW w:w="6434" w:type="dxa"/>
            <w:tcBorders>
              <w:top w:val="single" w:sz="8" w:space="0" w:color="30206B" w:themeColor="text1"/>
              <w:left w:val="single" w:sz="8" w:space="0" w:color="B0E7FF" w:themeColor="accent1"/>
              <w:bottom w:val="single" w:sz="8" w:space="0" w:color="30206B" w:themeColor="text1"/>
            </w:tcBorders>
            <w:vAlign w:val="center"/>
          </w:tcPr>
          <w:p w14:paraId="2009C787" w14:textId="77777777" w:rsidR="0075492D" w:rsidRPr="0075492D" w:rsidRDefault="0075492D" w:rsidP="00A73575">
            <w:pPr>
              <w:spacing w:line="271" w:lineRule="auto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</w:p>
        </w:tc>
      </w:tr>
    </w:tbl>
    <w:p w14:paraId="79DF8D17" w14:textId="77777777" w:rsidR="0075492D" w:rsidRPr="0075492D" w:rsidRDefault="0075492D" w:rsidP="00E961A9">
      <w:pPr>
        <w:spacing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</w:p>
    <w:p w14:paraId="401DA0D0" w14:textId="77777777" w:rsidR="0075492D" w:rsidRPr="0075492D" w:rsidRDefault="0075492D" w:rsidP="00E961A9">
      <w:pPr>
        <w:spacing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</w:p>
    <w:p w14:paraId="0D0BBE35" w14:textId="77777777" w:rsidR="0075492D" w:rsidRPr="0075492D" w:rsidRDefault="0075492D" w:rsidP="0075492D">
      <w:pPr>
        <w:spacing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</w:p>
    <w:p w14:paraId="168CBAD8" w14:textId="3E3D0275" w:rsidR="0075492D" w:rsidRPr="0075492D" w:rsidRDefault="0075492D" w:rsidP="009F20B4">
      <w:pPr>
        <w:keepNext/>
        <w:spacing w:after="120" w:line="271" w:lineRule="auto"/>
        <w:rPr>
          <w:rFonts w:ascii="Arial" w:hAnsi="Arial" w:cs="Arial"/>
          <w:b/>
          <w:bCs/>
          <w:color w:val="30206B" w:themeColor="text1"/>
          <w:sz w:val="28"/>
          <w:szCs w:val="28"/>
          <w:lang w:val="en-US"/>
        </w:rPr>
      </w:pPr>
      <w:r w:rsidRPr="0075492D">
        <w:rPr>
          <w:rFonts w:ascii="Arial" w:hAnsi="Arial" w:cs="Arial"/>
          <w:noProof/>
          <w:color w:val="30206B" w:themeColor="text1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8484" behindDoc="0" locked="0" layoutInCell="1" allowOverlap="1" wp14:anchorId="0D6CB384" wp14:editId="1E2F9008">
                <wp:simplePos x="0" y="0"/>
                <wp:positionH relativeFrom="column">
                  <wp:posOffset>9525</wp:posOffset>
                </wp:positionH>
                <wp:positionV relativeFrom="paragraph">
                  <wp:posOffset>275961</wp:posOffset>
                </wp:positionV>
                <wp:extent cx="5788025" cy="0"/>
                <wp:effectExtent l="0" t="0" r="15875" b="12700"/>
                <wp:wrapNone/>
                <wp:docPr id="42074010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0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5EAD6B" id="Straight Connector 1" o:spid="_x0000_s1026" style="position:absolute;z-index:2516684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21.75pt" to="456.5pt,2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" strokecolor="#1ebbf0 [3215]" strokeweight="1.2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color w:val="30206B" w:themeColor="text1"/>
          <w:sz w:val="28"/>
          <w:szCs w:val="28"/>
          <w:lang w:val="en-US"/>
        </w:rPr>
        <w:t>1. Type of flexible work arrangement requested</w:t>
      </w:r>
    </w:p>
    <w:p w14:paraId="16F9BDA0" w14:textId="77777777" w:rsidR="0075492D" w:rsidRDefault="0075492D" w:rsidP="009F20B4">
      <w:pPr>
        <w:keepNext/>
        <w:spacing w:line="271" w:lineRule="auto"/>
        <w:rPr>
          <w:rFonts w:ascii="Arial" w:hAnsi="Arial" w:cs="Arial"/>
          <w:i/>
          <w:iCs/>
          <w:color w:val="30206B" w:themeColor="text1"/>
          <w:sz w:val="20"/>
          <w:szCs w:val="20"/>
          <w:lang w:val="en-US"/>
        </w:rPr>
      </w:pPr>
    </w:p>
    <w:p w14:paraId="0B2441BA" w14:textId="05EC6A03" w:rsidR="0075492D" w:rsidRPr="0075492D" w:rsidRDefault="0075492D" w:rsidP="0075492D">
      <w:pPr>
        <w:spacing w:after="120" w:line="271" w:lineRule="auto"/>
        <w:rPr>
          <w:rFonts w:ascii="Arial" w:hAnsi="Arial" w:cs="Arial"/>
          <w:i/>
          <w:iCs/>
          <w:color w:val="30206B" w:themeColor="text1"/>
          <w:sz w:val="20"/>
          <w:szCs w:val="20"/>
          <w:lang w:val="en-US"/>
        </w:rPr>
      </w:pPr>
      <w:r w:rsidRPr="0075492D">
        <w:rPr>
          <w:rFonts w:ascii="Arial" w:hAnsi="Arial" w:cs="Arial"/>
          <w:i/>
          <w:iCs/>
          <w:color w:val="30206B" w:themeColor="text1"/>
          <w:sz w:val="20"/>
          <w:szCs w:val="20"/>
          <w:lang w:val="en-US"/>
        </w:rPr>
        <w:t>Select all that apply.</w:t>
      </w:r>
    </w:p>
    <w:tbl>
      <w:tblPr>
        <w:tblStyle w:val="TableGrid"/>
        <w:tblW w:w="9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561"/>
      </w:tblGrid>
      <w:tr w:rsidR="0075492D" w:rsidRPr="0075492D" w14:paraId="7857E134" w14:textId="77777777" w:rsidTr="0075492D">
        <w:trPr>
          <w:trHeight w:val="442"/>
        </w:trPr>
        <w:tc>
          <w:tcPr>
            <w:tcW w:w="567" w:type="dxa"/>
            <w:tcBorders>
              <w:top w:val="nil"/>
              <w:bottom w:val="single" w:sz="8" w:space="0" w:color="30206B" w:themeColor="text1"/>
              <w:right w:val="single" w:sz="8" w:space="0" w:color="B0E7FF" w:themeColor="accent1"/>
            </w:tcBorders>
            <w:shd w:val="clear" w:color="auto" w:fill="F5FEFF"/>
            <w:vAlign w:val="center"/>
          </w:tcPr>
          <w:p w14:paraId="5A65248B" w14:textId="15D6279B" w:rsidR="0075492D" w:rsidRPr="0075492D" w:rsidRDefault="00000000" w:rsidP="0075492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30206B" w:themeColor="text1"/>
                <w:sz w:val="20"/>
                <w:szCs w:val="20"/>
                <w:lang w:val="en-US"/>
              </w:rPr>
            </w:pPr>
            <w:sdt>
              <w:sdtPr>
                <w:rPr>
                  <w:rFonts w:ascii="IBM Plex Sans" w:hAnsi="IBM Plex Sans"/>
                  <w:color w:val="30206B" w:themeColor="text1"/>
                </w:rPr>
                <w:id w:val="84961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20B4">
                  <w:rPr>
                    <w:rFonts w:ascii="MS Gothic" w:eastAsia="MS Gothic" w:hAnsi="MS Gothic" w:hint="eastAsia"/>
                    <w:color w:val="30206B" w:themeColor="text1"/>
                  </w:rPr>
                  <w:t>☐</w:t>
                </w:r>
              </w:sdtContent>
            </w:sdt>
          </w:p>
        </w:tc>
        <w:tc>
          <w:tcPr>
            <w:tcW w:w="8561" w:type="dxa"/>
            <w:tcBorders>
              <w:top w:val="nil"/>
              <w:left w:val="single" w:sz="8" w:space="0" w:color="B0E7FF" w:themeColor="accent1"/>
              <w:bottom w:val="single" w:sz="8" w:space="0" w:color="30206B" w:themeColor="text1"/>
            </w:tcBorders>
            <w:vAlign w:val="center"/>
          </w:tcPr>
          <w:p w14:paraId="7537CA46" w14:textId="5D74BC0F" w:rsidR="0075492D" w:rsidRPr="0075492D" w:rsidRDefault="0075492D" w:rsidP="00A73575">
            <w:pPr>
              <w:spacing w:line="271" w:lineRule="auto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  <w:r w:rsidRPr="0075492D"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  <w:t>Remote work (</w:t>
            </w:r>
            <w:r w:rsidR="00A11D6A"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  <w:t>f</w:t>
            </w:r>
            <w:r w:rsidRPr="0075492D"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  <w:t>ull-time)</w:t>
            </w:r>
          </w:p>
        </w:tc>
      </w:tr>
      <w:tr w:rsidR="0075492D" w:rsidRPr="0075492D" w14:paraId="06669DE6" w14:textId="77777777" w:rsidTr="0075492D">
        <w:trPr>
          <w:trHeight w:val="442"/>
        </w:trPr>
        <w:tc>
          <w:tcPr>
            <w:tcW w:w="567" w:type="dxa"/>
            <w:tcBorders>
              <w:top w:val="single" w:sz="8" w:space="0" w:color="30206B" w:themeColor="text1"/>
              <w:bottom w:val="single" w:sz="8" w:space="0" w:color="30206B" w:themeColor="text1"/>
              <w:right w:val="single" w:sz="8" w:space="0" w:color="B0E7FF" w:themeColor="accent1"/>
            </w:tcBorders>
            <w:shd w:val="clear" w:color="auto" w:fill="F5FEFF"/>
            <w:vAlign w:val="center"/>
          </w:tcPr>
          <w:p w14:paraId="5E6778CE" w14:textId="136B2B02" w:rsidR="0075492D" w:rsidRPr="0075492D" w:rsidRDefault="00000000" w:rsidP="0075492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30206B" w:themeColor="text1"/>
                <w:sz w:val="20"/>
                <w:szCs w:val="20"/>
                <w:lang w:val="en-US"/>
              </w:rPr>
            </w:pPr>
            <w:sdt>
              <w:sdtPr>
                <w:rPr>
                  <w:rFonts w:ascii="IBM Plex Sans" w:hAnsi="IBM Plex Sans"/>
                  <w:color w:val="30206B" w:themeColor="text1"/>
                </w:rPr>
                <w:id w:val="125370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492D" w:rsidRPr="0075492D">
                  <w:rPr>
                    <w:rFonts w:ascii="MS Gothic" w:eastAsia="MS Gothic" w:hAnsi="MS Gothic" w:hint="eastAsia"/>
                    <w:color w:val="30206B" w:themeColor="text1"/>
                  </w:rPr>
                  <w:t>☐</w:t>
                </w:r>
              </w:sdtContent>
            </w:sdt>
          </w:p>
        </w:tc>
        <w:tc>
          <w:tcPr>
            <w:tcW w:w="8561" w:type="dxa"/>
            <w:tcBorders>
              <w:top w:val="single" w:sz="8" w:space="0" w:color="30206B" w:themeColor="text1"/>
              <w:left w:val="single" w:sz="8" w:space="0" w:color="B0E7FF" w:themeColor="accent1"/>
              <w:bottom w:val="single" w:sz="8" w:space="0" w:color="30206B" w:themeColor="text1"/>
            </w:tcBorders>
            <w:vAlign w:val="center"/>
          </w:tcPr>
          <w:p w14:paraId="42926CD9" w14:textId="055B0468" w:rsidR="0075492D" w:rsidRPr="0075492D" w:rsidRDefault="0075492D" w:rsidP="00A73575">
            <w:pPr>
              <w:spacing w:line="271" w:lineRule="auto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  <w:r w:rsidRPr="0075492D"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  <w:t>Remote work (</w:t>
            </w:r>
            <w:r w:rsidR="00A11D6A"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  <w:t>h</w:t>
            </w:r>
            <w:r w:rsidRPr="0075492D"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  <w:t>ybrid)</w:t>
            </w:r>
          </w:p>
        </w:tc>
      </w:tr>
      <w:tr w:rsidR="0075492D" w:rsidRPr="0075492D" w14:paraId="389A19AE" w14:textId="77777777" w:rsidTr="0075492D">
        <w:trPr>
          <w:trHeight w:val="442"/>
        </w:trPr>
        <w:tc>
          <w:tcPr>
            <w:tcW w:w="567" w:type="dxa"/>
            <w:tcBorders>
              <w:top w:val="single" w:sz="8" w:space="0" w:color="30206B" w:themeColor="text1"/>
              <w:bottom w:val="single" w:sz="8" w:space="0" w:color="30206B" w:themeColor="text1"/>
              <w:right w:val="single" w:sz="8" w:space="0" w:color="B0E7FF" w:themeColor="accent1"/>
            </w:tcBorders>
            <w:shd w:val="clear" w:color="auto" w:fill="F5FEFF"/>
            <w:vAlign w:val="center"/>
          </w:tcPr>
          <w:p w14:paraId="29C42499" w14:textId="5FC1EFB4" w:rsidR="0075492D" w:rsidRPr="0075492D" w:rsidRDefault="00000000" w:rsidP="0075492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30206B" w:themeColor="text1"/>
                <w:sz w:val="20"/>
                <w:szCs w:val="20"/>
                <w:lang w:val="en-US"/>
              </w:rPr>
            </w:pPr>
            <w:sdt>
              <w:sdtPr>
                <w:rPr>
                  <w:rFonts w:ascii="IBM Plex Sans" w:hAnsi="IBM Plex Sans"/>
                  <w:color w:val="30206B" w:themeColor="text1"/>
                </w:rPr>
                <w:id w:val="141088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492D" w:rsidRPr="0075492D">
                  <w:rPr>
                    <w:rFonts w:ascii="MS Gothic" w:eastAsia="MS Gothic" w:hAnsi="MS Gothic" w:hint="eastAsia"/>
                    <w:color w:val="30206B" w:themeColor="text1"/>
                  </w:rPr>
                  <w:t>☐</w:t>
                </w:r>
              </w:sdtContent>
            </w:sdt>
          </w:p>
        </w:tc>
        <w:tc>
          <w:tcPr>
            <w:tcW w:w="8561" w:type="dxa"/>
            <w:tcBorders>
              <w:top w:val="single" w:sz="8" w:space="0" w:color="30206B" w:themeColor="text1"/>
              <w:left w:val="single" w:sz="8" w:space="0" w:color="B0E7FF" w:themeColor="accent1"/>
              <w:bottom w:val="single" w:sz="8" w:space="0" w:color="30206B" w:themeColor="text1"/>
            </w:tcBorders>
            <w:vAlign w:val="center"/>
          </w:tcPr>
          <w:p w14:paraId="64BCC338" w14:textId="100F4F62" w:rsidR="0075492D" w:rsidRPr="0075492D" w:rsidRDefault="0075492D" w:rsidP="00A73575">
            <w:pPr>
              <w:spacing w:line="271" w:lineRule="auto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  <w:r w:rsidRPr="0075492D"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  <w:t>Compressed workweek</w:t>
            </w:r>
          </w:p>
        </w:tc>
      </w:tr>
      <w:tr w:rsidR="0075492D" w:rsidRPr="0075492D" w14:paraId="173C39CD" w14:textId="77777777" w:rsidTr="0075492D">
        <w:trPr>
          <w:trHeight w:val="442"/>
        </w:trPr>
        <w:tc>
          <w:tcPr>
            <w:tcW w:w="567" w:type="dxa"/>
            <w:tcBorders>
              <w:top w:val="single" w:sz="8" w:space="0" w:color="30206B" w:themeColor="text1"/>
              <w:bottom w:val="single" w:sz="8" w:space="0" w:color="30206B" w:themeColor="text1"/>
              <w:right w:val="single" w:sz="8" w:space="0" w:color="B0E7FF" w:themeColor="accent1"/>
            </w:tcBorders>
            <w:shd w:val="clear" w:color="auto" w:fill="F5FEFF"/>
            <w:vAlign w:val="center"/>
          </w:tcPr>
          <w:p w14:paraId="5EB6EA64" w14:textId="112B3098" w:rsidR="0075492D" w:rsidRPr="0075492D" w:rsidRDefault="00000000" w:rsidP="0075492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30206B" w:themeColor="text1"/>
                <w:sz w:val="20"/>
                <w:szCs w:val="20"/>
                <w:lang w:val="en-US"/>
              </w:rPr>
            </w:pPr>
            <w:sdt>
              <w:sdtPr>
                <w:rPr>
                  <w:rFonts w:ascii="IBM Plex Sans" w:hAnsi="IBM Plex Sans"/>
                  <w:color w:val="30206B" w:themeColor="text1"/>
                </w:rPr>
                <w:id w:val="74807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492D" w:rsidRPr="0075492D">
                  <w:rPr>
                    <w:rFonts w:ascii="MS Gothic" w:eastAsia="MS Gothic" w:hAnsi="MS Gothic" w:hint="eastAsia"/>
                    <w:color w:val="30206B" w:themeColor="text1"/>
                  </w:rPr>
                  <w:t>☐</w:t>
                </w:r>
              </w:sdtContent>
            </w:sdt>
          </w:p>
        </w:tc>
        <w:tc>
          <w:tcPr>
            <w:tcW w:w="8561" w:type="dxa"/>
            <w:tcBorders>
              <w:top w:val="single" w:sz="8" w:space="0" w:color="30206B" w:themeColor="text1"/>
              <w:left w:val="single" w:sz="8" w:space="0" w:color="B0E7FF" w:themeColor="accent1"/>
              <w:bottom w:val="single" w:sz="8" w:space="0" w:color="30206B" w:themeColor="text1"/>
            </w:tcBorders>
            <w:vAlign w:val="center"/>
          </w:tcPr>
          <w:p w14:paraId="2A4AEB93" w14:textId="41E7A032" w:rsidR="0075492D" w:rsidRPr="0075492D" w:rsidRDefault="0075492D" w:rsidP="00A73575">
            <w:pPr>
              <w:spacing w:line="271" w:lineRule="auto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  <w:r w:rsidRPr="0075492D"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  <w:t>Flexible start/end times</w:t>
            </w:r>
          </w:p>
        </w:tc>
      </w:tr>
      <w:tr w:rsidR="0075492D" w:rsidRPr="0075492D" w14:paraId="2360E658" w14:textId="77777777" w:rsidTr="0075492D">
        <w:trPr>
          <w:trHeight w:val="442"/>
        </w:trPr>
        <w:tc>
          <w:tcPr>
            <w:tcW w:w="567" w:type="dxa"/>
            <w:tcBorders>
              <w:top w:val="single" w:sz="8" w:space="0" w:color="30206B" w:themeColor="text1"/>
              <w:bottom w:val="single" w:sz="8" w:space="0" w:color="30206B" w:themeColor="text1"/>
              <w:right w:val="single" w:sz="8" w:space="0" w:color="B0E7FF" w:themeColor="accent1"/>
            </w:tcBorders>
            <w:shd w:val="clear" w:color="auto" w:fill="F5FEFF"/>
            <w:vAlign w:val="center"/>
          </w:tcPr>
          <w:p w14:paraId="1C01FB73" w14:textId="33B71C11" w:rsidR="0075492D" w:rsidRPr="0075492D" w:rsidRDefault="00000000" w:rsidP="0075492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30206B" w:themeColor="text1"/>
                <w:sz w:val="20"/>
                <w:szCs w:val="20"/>
                <w:lang w:val="en-US"/>
              </w:rPr>
            </w:pPr>
            <w:sdt>
              <w:sdtPr>
                <w:rPr>
                  <w:rFonts w:ascii="IBM Plex Sans" w:hAnsi="IBM Plex Sans"/>
                  <w:color w:val="30206B" w:themeColor="text1"/>
                </w:rPr>
                <w:id w:val="-211551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492D" w:rsidRPr="0075492D">
                  <w:rPr>
                    <w:rFonts w:ascii="MS Gothic" w:eastAsia="MS Gothic" w:hAnsi="MS Gothic" w:hint="eastAsia"/>
                    <w:color w:val="30206B" w:themeColor="text1"/>
                  </w:rPr>
                  <w:t>☐</w:t>
                </w:r>
              </w:sdtContent>
            </w:sdt>
          </w:p>
        </w:tc>
        <w:tc>
          <w:tcPr>
            <w:tcW w:w="8561" w:type="dxa"/>
            <w:tcBorders>
              <w:top w:val="single" w:sz="8" w:space="0" w:color="30206B" w:themeColor="text1"/>
              <w:left w:val="single" w:sz="8" w:space="0" w:color="B0E7FF" w:themeColor="accent1"/>
              <w:bottom w:val="single" w:sz="8" w:space="0" w:color="30206B" w:themeColor="text1"/>
            </w:tcBorders>
            <w:vAlign w:val="center"/>
          </w:tcPr>
          <w:p w14:paraId="13183975" w14:textId="50EF3235" w:rsidR="0075492D" w:rsidRPr="0075492D" w:rsidRDefault="0075492D" w:rsidP="00A73575">
            <w:pPr>
              <w:spacing w:line="271" w:lineRule="auto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  <w:r w:rsidRPr="0075492D"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  <w:t>Job sharing (specify proposed arrangement with whom):</w:t>
            </w:r>
          </w:p>
        </w:tc>
      </w:tr>
      <w:tr w:rsidR="0075492D" w:rsidRPr="0075492D" w14:paraId="2BF444AA" w14:textId="77777777" w:rsidTr="0075492D">
        <w:trPr>
          <w:trHeight w:val="442"/>
        </w:trPr>
        <w:tc>
          <w:tcPr>
            <w:tcW w:w="567" w:type="dxa"/>
            <w:tcBorders>
              <w:top w:val="single" w:sz="8" w:space="0" w:color="30206B" w:themeColor="text1"/>
              <w:bottom w:val="single" w:sz="8" w:space="0" w:color="30206B" w:themeColor="text1"/>
              <w:right w:val="single" w:sz="8" w:space="0" w:color="B0E7FF" w:themeColor="accent1"/>
            </w:tcBorders>
            <w:shd w:val="clear" w:color="auto" w:fill="F5FEFF"/>
            <w:vAlign w:val="center"/>
          </w:tcPr>
          <w:p w14:paraId="51E28BB5" w14:textId="1B592E29" w:rsidR="0075492D" w:rsidRPr="0075492D" w:rsidRDefault="00000000" w:rsidP="0075492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30206B" w:themeColor="text1"/>
                <w:sz w:val="20"/>
                <w:szCs w:val="20"/>
                <w:lang w:val="en-US"/>
              </w:rPr>
            </w:pPr>
            <w:sdt>
              <w:sdtPr>
                <w:rPr>
                  <w:rFonts w:ascii="IBM Plex Sans" w:hAnsi="IBM Plex Sans"/>
                  <w:color w:val="30206B" w:themeColor="text1"/>
                </w:rPr>
                <w:id w:val="62873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492D" w:rsidRPr="0075492D">
                  <w:rPr>
                    <w:rFonts w:ascii="MS Gothic" w:eastAsia="MS Gothic" w:hAnsi="MS Gothic" w:hint="eastAsia"/>
                    <w:color w:val="30206B" w:themeColor="text1"/>
                  </w:rPr>
                  <w:t>☐</w:t>
                </w:r>
              </w:sdtContent>
            </w:sdt>
          </w:p>
        </w:tc>
        <w:tc>
          <w:tcPr>
            <w:tcW w:w="8561" w:type="dxa"/>
            <w:tcBorders>
              <w:top w:val="single" w:sz="8" w:space="0" w:color="30206B" w:themeColor="text1"/>
              <w:left w:val="single" w:sz="8" w:space="0" w:color="B0E7FF" w:themeColor="accent1"/>
              <w:bottom w:val="single" w:sz="8" w:space="0" w:color="30206B" w:themeColor="text1"/>
            </w:tcBorders>
            <w:vAlign w:val="center"/>
          </w:tcPr>
          <w:p w14:paraId="7B169237" w14:textId="3B5B3DD2" w:rsidR="0075492D" w:rsidRPr="0075492D" w:rsidRDefault="0075492D" w:rsidP="00A73575">
            <w:pPr>
              <w:spacing w:line="271" w:lineRule="auto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  <w:r w:rsidRPr="0075492D"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  <w:t>Reduced work hours</w:t>
            </w:r>
          </w:p>
        </w:tc>
      </w:tr>
      <w:tr w:rsidR="0075492D" w:rsidRPr="0075492D" w14:paraId="7DCEF602" w14:textId="77777777" w:rsidTr="0075492D">
        <w:trPr>
          <w:trHeight w:val="442"/>
        </w:trPr>
        <w:tc>
          <w:tcPr>
            <w:tcW w:w="567" w:type="dxa"/>
            <w:tcBorders>
              <w:top w:val="single" w:sz="8" w:space="0" w:color="30206B" w:themeColor="text1"/>
              <w:bottom w:val="single" w:sz="8" w:space="0" w:color="30206B" w:themeColor="text1"/>
              <w:right w:val="single" w:sz="8" w:space="0" w:color="B0E7FF" w:themeColor="accent1"/>
            </w:tcBorders>
            <w:shd w:val="clear" w:color="auto" w:fill="F5FEFF"/>
            <w:vAlign w:val="center"/>
          </w:tcPr>
          <w:p w14:paraId="390EE84E" w14:textId="42AC841E" w:rsidR="0075492D" w:rsidRPr="0075492D" w:rsidRDefault="00000000" w:rsidP="0075492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30206B" w:themeColor="text1"/>
                <w:sz w:val="20"/>
                <w:szCs w:val="20"/>
                <w:lang w:val="en-US"/>
              </w:rPr>
            </w:pPr>
            <w:sdt>
              <w:sdtPr>
                <w:rPr>
                  <w:rFonts w:ascii="IBM Plex Sans" w:hAnsi="IBM Plex Sans"/>
                  <w:color w:val="30206B" w:themeColor="text1"/>
                </w:rPr>
                <w:id w:val="-190259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492D" w:rsidRPr="0075492D">
                  <w:rPr>
                    <w:rFonts w:ascii="MS Gothic" w:eastAsia="MS Gothic" w:hAnsi="MS Gothic" w:hint="eastAsia"/>
                    <w:color w:val="30206B" w:themeColor="text1"/>
                  </w:rPr>
                  <w:t>☐</w:t>
                </w:r>
              </w:sdtContent>
            </w:sdt>
          </w:p>
        </w:tc>
        <w:tc>
          <w:tcPr>
            <w:tcW w:w="8561" w:type="dxa"/>
            <w:tcBorders>
              <w:top w:val="single" w:sz="8" w:space="0" w:color="30206B" w:themeColor="text1"/>
              <w:left w:val="single" w:sz="8" w:space="0" w:color="B0E7FF" w:themeColor="accent1"/>
              <w:bottom w:val="single" w:sz="8" w:space="0" w:color="30206B" w:themeColor="text1"/>
            </w:tcBorders>
            <w:vAlign w:val="center"/>
          </w:tcPr>
          <w:p w14:paraId="0BF2D480" w14:textId="60C0ECDE" w:rsidR="0075492D" w:rsidRPr="0075492D" w:rsidRDefault="0075492D" w:rsidP="00A73575">
            <w:pPr>
              <w:spacing w:line="271" w:lineRule="auto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  <w:r w:rsidRPr="0075492D"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  <w:t>Other (please describe):</w:t>
            </w:r>
          </w:p>
        </w:tc>
      </w:tr>
    </w:tbl>
    <w:p w14:paraId="01E6C477" w14:textId="77777777" w:rsidR="0075492D" w:rsidRPr="0075492D" w:rsidRDefault="0075492D" w:rsidP="00E961A9">
      <w:pPr>
        <w:spacing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</w:p>
    <w:p w14:paraId="37BEB943" w14:textId="77777777" w:rsidR="0075492D" w:rsidRPr="0075492D" w:rsidRDefault="0075492D" w:rsidP="00E961A9">
      <w:pPr>
        <w:spacing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</w:p>
    <w:p w14:paraId="1BDE57FF" w14:textId="0007204D" w:rsidR="0075492D" w:rsidRPr="0075492D" w:rsidRDefault="0075492D" w:rsidP="009F20B4">
      <w:pPr>
        <w:keepNext/>
        <w:spacing w:after="120" w:line="271" w:lineRule="auto"/>
        <w:rPr>
          <w:rFonts w:ascii="Arial" w:hAnsi="Arial" w:cs="Arial"/>
          <w:b/>
          <w:bCs/>
          <w:color w:val="30206B" w:themeColor="text1"/>
          <w:sz w:val="28"/>
          <w:szCs w:val="28"/>
          <w:lang w:val="en-US"/>
        </w:rPr>
      </w:pPr>
      <w:r w:rsidRPr="0075492D">
        <w:rPr>
          <w:rFonts w:ascii="Arial" w:hAnsi="Arial" w:cs="Arial"/>
          <w:noProof/>
          <w:color w:val="30206B" w:themeColor="text1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0532" behindDoc="0" locked="0" layoutInCell="1" allowOverlap="1" wp14:anchorId="1B6EB6D5" wp14:editId="0168C939">
                <wp:simplePos x="0" y="0"/>
                <wp:positionH relativeFrom="column">
                  <wp:posOffset>9525</wp:posOffset>
                </wp:positionH>
                <wp:positionV relativeFrom="paragraph">
                  <wp:posOffset>275961</wp:posOffset>
                </wp:positionV>
                <wp:extent cx="5788025" cy="0"/>
                <wp:effectExtent l="0" t="0" r="15875" b="12700"/>
                <wp:wrapNone/>
                <wp:docPr id="180746773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0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523DB8" id="Straight Connector 1" o:spid="_x0000_s1026" style="position:absolute;z-index:2516705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21.75pt" to="456.5pt,2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" strokecolor="#1ebbf0 [3215]" strokeweight="1.2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color w:val="30206B" w:themeColor="text1"/>
          <w:sz w:val="28"/>
          <w:szCs w:val="28"/>
          <w:lang w:val="en-US"/>
        </w:rPr>
        <w:t>2. Proposed work schedule</w:t>
      </w:r>
    </w:p>
    <w:p w14:paraId="7C8C7608" w14:textId="77777777" w:rsidR="0075492D" w:rsidRDefault="0075492D" w:rsidP="009F20B4">
      <w:pPr>
        <w:keepNext/>
        <w:spacing w:after="80"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</w:p>
    <w:p w14:paraId="4A8EA170" w14:textId="38EA3BD0" w:rsidR="0075492D" w:rsidRPr="0075492D" w:rsidRDefault="0075492D" w:rsidP="009F20B4">
      <w:pPr>
        <w:spacing w:after="240"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  <w:r w:rsidRPr="0075492D">
        <w:rPr>
          <w:rFonts w:ascii="Arial" w:hAnsi="Arial" w:cs="Arial"/>
          <w:color w:val="30206B" w:themeColor="text1"/>
          <w:sz w:val="20"/>
          <w:szCs w:val="20"/>
          <w:lang w:val="en-US"/>
        </w:rPr>
        <w:t>Proposed start date of arrangement: ______________________________</w:t>
      </w:r>
    </w:p>
    <w:p w14:paraId="5CD43089" w14:textId="21014D73" w:rsidR="0075492D" w:rsidRPr="0075492D" w:rsidRDefault="0075492D" w:rsidP="009F20B4">
      <w:pPr>
        <w:spacing w:after="240"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  <w:r w:rsidRPr="0075492D">
        <w:rPr>
          <w:rFonts w:ascii="Arial" w:hAnsi="Arial" w:cs="Arial"/>
          <w:color w:val="30206B" w:themeColor="text1"/>
          <w:sz w:val="20"/>
          <w:szCs w:val="20"/>
          <w:lang w:val="en-US"/>
        </w:rPr>
        <w:t>Proposed end date (if temporary): ______________________________</w:t>
      </w:r>
    </w:p>
    <w:p w14:paraId="5356D25B" w14:textId="2267E9CA" w:rsidR="0075492D" w:rsidRPr="0075492D" w:rsidRDefault="0075492D" w:rsidP="009F20B4">
      <w:pPr>
        <w:spacing w:after="240"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  <w:r w:rsidRPr="0075492D">
        <w:rPr>
          <w:rFonts w:ascii="Arial" w:hAnsi="Arial" w:cs="Arial"/>
          <w:color w:val="30206B" w:themeColor="text1"/>
          <w:sz w:val="20"/>
          <w:szCs w:val="20"/>
          <w:lang w:val="en-US"/>
        </w:rPr>
        <w:t>Work schedule (days and hours</w:t>
      </w:r>
      <w:r w:rsidR="00DB6956">
        <w:rPr>
          <w:rFonts w:ascii="Arial" w:hAnsi="Arial" w:cs="Arial"/>
          <w:color w:val="30206B" w:themeColor="text1"/>
          <w:sz w:val="20"/>
          <w:szCs w:val="20"/>
          <w:lang w:val="en-US"/>
        </w:rPr>
        <w:t xml:space="preserve">, </w:t>
      </w:r>
      <w:r w:rsidRPr="0075492D">
        <w:rPr>
          <w:rFonts w:ascii="Arial" w:hAnsi="Arial" w:cs="Arial"/>
          <w:color w:val="30206B" w:themeColor="text1"/>
          <w:sz w:val="20"/>
          <w:szCs w:val="20"/>
          <w:lang w:val="en-US"/>
        </w:rPr>
        <w:t>if adjusting): ______________________________</w:t>
      </w:r>
    </w:p>
    <w:p w14:paraId="47F6CF24" w14:textId="452BEC6E" w:rsidR="0075492D" w:rsidRDefault="0075492D" w:rsidP="009F20B4">
      <w:pPr>
        <w:spacing w:after="240"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  <w:r w:rsidRPr="0075492D">
        <w:rPr>
          <w:rFonts w:ascii="Arial" w:hAnsi="Arial" w:cs="Arial"/>
          <w:color w:val="30206B" w:themeColor="text1"/>
          <w:sz w:val="20"/>
          <w:szCs w:val="20"/>
          <w:lang w:val="en-US"/>
        </w:rPr>
        <w:t>Work location (if remote/hybrid): ______________________________</w:t>
      </w:r>
    </w:p>
    <w:p w14:paraId="5AED4D47" w14:textId="77777777" w:rsidR="0075492D" w:rsidRPr="0075492D" w:rsidRDefault="0075492D" w:rsidP="0075492D">
      <w:pPr>
        <w:spacing w:after="80"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</w:p>
    <w:p w14:paraId="0063F844" w14:textId="39621CC0" w:rsidR="0075492D" w:rsidRPr="0075492D" w:rsidRDefault="0075492D" w:rsidP="0075492D">
      <w:pPr>
        <w:keepNext/>
        <w:spacing w:after="120" w:line="271" w:lineRule="auto"/>
        <w:rPr>
          <w:rFonts w:ascii="Arial" w:hAnsi="Arial" w:cs="Arial"/>
          <w:b/>
          <w:bCs/>
          <w:color w:val="30206B" w:themeColor="text1"/>
          <w:sz w:val="20"/>
          <w:szCs w:val="20"/>
          <w:lang w:val="en-US"/>
        </w:rPr>
      </w:pPr>
      <w:r w:rsidRPr="0075492D">
        <w:rPr>
          <w:rFonts w:ascii="Arial" w:hAnsi="Arial" w:cs="Arial"/>
          <w:b/>
          <w:bCs/>
          <w:color w:val="30206B" w:themeColor="text1"/>
          <w:sz w:val="20"/>
          <w:szCs w:val="20"/>
          <w:lang w:val="en-US"/>
        </w:rPr>
        <w:t xml:space="preserve">Detailed description of </w:t>
      </w:r>
      <w:r w:rsidR="00DB6956">
        <w:rPr>
          <w:rFonts w:ascii="Arial" w:hAnsi="Arial" w:cs="Arial"/>
          <w:b/>
          <w:bCs/>
          <w:color w:val="30206B" w:themeColor="text1"/>
          <w:sz w:val="20"/>
          <w:szCs w:val="20"/>
          <w:lang w:val="en-US"/>
        </w:rPr>
        <w:t xml:space="preserve">the </w:t>
      </w:r>
      <w:r w:rsidRPr="0075492D">
        <w:rPr>
          <w:rFonts w:ascii="Arial" w:hAnsi="Arial" w:cs="Arial"/>
          <w:b/>
          <w:bCs/>
          <w:color w:val="30206B" w:themeColor="text1"/>
          <w:sz w:val="20"/>
          <w:szCs w:val="20"/>
          <w:lang w:val="en-US"/>
        </w:rPr>
        <w:t>proposed arrangement:</w:t>
      </w:r>
    </w:p>
    <w:p w14:paraId="388740AD" w14:textId="57BDA90A" w:rsidR="0075492D" w:rsidRPr="0075492D" w:rsidRDefault="0075492D" w:rsidP="0075492D">
      <w:pPr>
        <w:keepNext/>
        <w:spacing w:after="120" w:line="271" w:lineRule="auto"/>
        <w:rPr>
          <w:rFonts w:ascii="Arial" w:hAnsi="Arial" w:cs="Arial"/>
          <w:i/>
          <w:iCs/>
          <w:color w:val="30206B" w:themeColor="text1"/>
          <w:sz w:val="20"/>
          <w:szCs w:val="20"/>
          <w:lang w:val="en-US"/>
        </w:rPr>
      </w:pPr>
      <w:r w:rsidRPr="0075492D">
        <w:rPr>
          <w:rFonts w:ascii="Arial" w:hAnsi="Arial" w:cs="Arial"/>
          <w:i/>
          <w:iCs/>
          <w:color w:val="30206B" w:themeColor="text1"/>
          <w:sz w:val="20"/>
          <w:szCs w:val="20"/>
          <w:lang w:val="en-US"/>
        </w:rPr>
        <w:t>Clearly describe how your work will be accomplished under the proposed flexible arrangement. Include specific days, times, and locations.</w:t>
      </w:r>
    </w:p>
    <w:tbl>
      <w:tblPr>
        <w:tblStyle w:val="TableGrid"/>
        <w:tblW w:w="9094" w:type="dxa"/>
        <w:tblLook w:val="04A0" w:firstRow="1" w:lastRow="0" w:firstColumn="1" w:lastColumn="0" w:noHBand="0" w:noVBand="1"/>
      </w:tblPr>
      <w:tblGrid>
        <w:gridCol w:w="9094"/>
      </w:tblGrid>
      <w:tr w:rsidR="0075492D" w:rsidRPr="0075492D" w14:paraId="7B6812AD" w14:textId="77777777" w:rsidTr="00A73575">
        <w:trPr>
          <w:trHeight w:val="2211"/>
        </w:trPr>
        <w:tc>
          <w:tcPr>
            <w:tcW w:w="9094" w:type="dxa"/>
            <w:tcBorders>
              <w:top w:val="single" w:sz="8" w:space="0" w:color="30206B" w:themeColor="text1"/>
              <w:left w:val="single" w:sz="8" w:space="0" w:color="30206B" w:themeColor="text1"/>
              <w:bottom w:val="single" w:sz="8" w:space="0" w:color="30206B" w:themeColor="text1"/>
              <w:right w:val="single" w:sz="8" w:space="0" w:color="30206B" w:themeColor="text1"/>
            </w:tcBorders>
            <w:tcMar>
              <w:top w:w="85" w:type="dxa"/>
            </w:tcMar>
          </w:tcPr>
          <w:p w14:paraId="1637F2BE" w14:textId="77777777" w:rsidR="0075492D" w:rsidRPr="0075492D" w:rsidRDefault="0075492D" w:rsidP="00A73575">
            <w:pPr>
              <w:keepNext/>
              <w:spacing w:after="80" w:line="271" w:lineRule="auto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</w:p>
        </w:tc>
      </w:tr>
    </w:tbl>
    <w:p w14:paraId="005C25C3" w14:textId="77777777" w:rsidR="0075492D" w:rsidRDefault="0075492D" w:rsidP="0075492D">
      <w:pPr>
        <w:spacing w:after="80"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</w:p>
    <w:p w14:paraId="0A844F5D" w14:textId="77777777" w:rsidR="0075492D" w:rsidRPr="0075492D" w:rsidRDefault="0075492D" w:rsidP="0075492D">
      <w:pPr>
        <w:spacing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</w:p>
    <w:p w14:paraId="10E55E0E" w14:textId="57E410B9" w:rsidR="0075492D" w:rsidRPr="0075492D" w:rsidRDefault="0075492D" w:rsidP="009F20B4">
      <w:pPr>
        <w:keepNext/>
        <w:spacing w:after="120" w:line="271" w:lineRule="auto"/>
        <w:rPr>
          <w:rFonts w:ascii="Arial" w:hAnsi="Arial" w:cs="Arial"/>
          <w:b/>
          <w:bCs/>
          <w:color w:val="30206B" w:themeColor="text1"/>
          <w:sz w:val="28"/>
          <w:szCs w:val="28"/>
          <w:lang w:val="en-US"/>
        </w:rPr>
      </w:pPr>
      <w:r w:rsidRPr="0075492D">
        <w:rPr>
          <w:rFonts w:ascii="Arial" w:hAnsi="Arial" w:cs="Arial"/>
          <w:noProof/>
          <w:color w:val="30206B" w:themeColor="text1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2580" behindDoc="0" locked="0" layoutInCell="1" allowOverlap="1" wp14:anchorId="622CC31B" wp14:editId="6A45D7FF">
                <wp:simplePos x="0" y="0"/>
                <wp:positionH relativeFrom="column">
                  <wp:posOffset>9525</wp:posOffset>
                </wp:positionH>
                <wp:positionV relativeFrom="paragraph">
                  <wp:posOffset>275961</wp:posOffset>
                </wp:positionV>
                <wp:extent cx="5788025" cy="0"/>
                <wp:effectExtent l="0" t="0" r="15875" b="12700"/>
                <wp:wrapNone/>
                <wp:docPr id="158166060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0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140C85" id="Straight Connector 1" o:spid="_x0000_s1026" style="position:absolute;z-index:2516725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21.75pt" to="456.5pt,2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" strokecolor="#1ebbf0 [3215]" strokeweight="1.2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color w:val="30206B" w:themeColor="text1"/>
          <w:sz w:val="28"/>
          <w:szCs w:val="28"/>
          <w:lang w:val="en-US"/>
        </w:rPr>
        <w:t>3. Reason for request</w:t>
      </w:r>
    </w:p>
    <w:p w14:paraId="4A560C90" w14:textId="77777777" w:rsidR="0075492D" w:rsidRDefault="0075492D" w:rsidP="009F20B4">
      <w:pPr>
        <w:keepNext/>
        <w:spacing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</w:p>
    <w:p w14:paraId="6591D2DF" w14:textId="39BB7870" w:rsidR="0075492D" w:rsidRPr="0075492D" w:rsidRDefault="0075492D" w:rsidP="0075492D">
      <w:pPr>
        <w:keepNext/>
        <w:spacing w:after="120" w:line="271" w:lineRule="auto"/>
        <w:rPr>
          <w:rFonts w:ascii="Arial" w:hAnsi="Arial" w:cs="Arial"/>
          <w:i/>
          <w:iCs/>
          <w:color w:val="30206B" w:themeColor="text1"/>
          <w:sz w:val="20"/>
          <w:szCs w:val="20"/>
          <w:lang w:val="en-US"/>
        </w:rPr>
      </w:pPr>
      <w:r>
        <w:rPr>
          <w:rFonts w:ascii="Arial" w:hAnsi="Arial" w:cs="Arial"/>
          <w:i/>
          <w:iCs/>
          <w:color w:val="30206B" w:themeColor="text1"/>
          <w:sz w:val="20"/>
          <w:szCs w:val="20"/>
          <w:lang w:val="en-US"/>
        </w:rPr>
        <w:t>Provide a brief explanation.</w:t>
      </w:r>
    </w:p>
    <w:tbl>
      <w:tblPr>
        <w:tblStyle w:val="TableGrid"/>
        <w:tblW w:w="9094" w:type="dxa"/>
        <w:tblLook w:val="04A0" w:firstRow="1" w:lastRow="0" w:firstColumn="1" w:lastColumn="0" w:noHBand="0" w:noVBand="1"/>
      </w:tblPr>
      <w:tblGrid>
        <w:gridCol w:w="9094"/>
      </w:tblGrid>
      <w:tr w:rsidR="0075492D" w:rsidRPr="0075492D" w14:paraId="73C37781" w14:textId="77777777" w:rsidTr="00A73575">
        <w:trPr>
          <w:trHeight w:val="2211"/>
        </w:trPr>
        <w:tc>
          <w:tcPr>
            <w:tcW w:w="9094" w:type="dxa"/>
            <w:tcBorders>
              <w:top w:val="single" w:sz="8" w:space="0" w:color="30206B" w:themeColor="text1"/>
              <w:left w:val="single" w:sz="8" w:space="0" w:color="30206B" w:themeColor="text1"/>
              <w:bottom w:val="single" w:sz="8" w:space="0" w:color="30206B" w:themeColor="text1"/>
              <w:right w:val="single" w:sz="8" w:space="0" w:color="30206B" w:themeColor="text1"/>
            </w:tcBorders>
            <w:tcMar>
              <w:top w:w="85" w:type="dxa"/>
            </w:tcMar>
          </w:tcPr>
          <w:p w14:paraId="2653B13F" w14:textId="77777777" w:rsidR="0075492D" w:rsidRPr="0075492D" w:rsidRDefault="0075492D" w:rsidP="00A73575">
            <w:pPr>
              <w:keepNext/>
              <w:spacing w:after="80" w:line="271" w:lineRule="auto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</w:p>
        </w:tc>
      </w:tr>
    </w:tbl>
    <w:p w14:paraId="7891C01F" w14:textId="77777777" w:rsidR="0075492D" w:rsidRDefault="0075492D" w:rsidP="0075492D">
      <w:pPr>
        <w:spacing w:after="80"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</w:p>
    <w:p w14:paraId="1D9E173F" w14:textId="77777777" w:rsidR="0075492D" w:rsidRDefault="0075492D" w:rsidP="0075492D">
      <w:pPr>
        <w:spacing w:after="80"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</w:p>
    <w:p w14:paraId="0DF6D4BA" w14:textId="5DEDB3B1" w:rsidR="0075492D" w:rsidRPr="0075492D" w:rsidRDefault="0075492D" w:rsidP="009F20B4">
      <w:pPr>
        <w:keepNext/>
        <w:spacing w:after="120" w:line="271" w:lineRule="auto"/>
        <w:rPr>
          <w:rFonts w:ascii="Arial" w:hAnsi="Arial" w:cs="Arial"/>
          <w:b/>
          <w:bCs/>
          <w:color w:val="30206B" w:themeColor="text1"/>
          <w:sz w:val="28"/>
          <w:szCs w:val="28"/>
          <w:lang w:val="en-US"/>
        </w:rPr>
      </w:pPr>
      <w:r w:rsidRPr="0075492D">
        <w:rPr>
          <w:rFonts w:ascii="Arial" w:hAnsi="Arial" w:cs="Arial"/>
          <w:noProof/>
          <w:color w:val="30206B" w:themeColor="text1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4628" behindDoc="0" locked="0" layoutInCell="1" allowOverlap="1" wp14:anchorId="1E41D57A" wp14:editId="5EA77DEA">
                <wp:simplePos x="0" y="0"/>
                <wp:positionH relativeFrom="column">
                  <wp:posOffset>9525</wp:posOffset>
                </wp:positionH>
                <wp:positionV relativeFrom="paragraph">
                  <wp:posOffset>275961</wp:posOffset>
                </wp:positionV>
                <wp:extent cx="5788025" cy="0"/>
                <wp:effectExtent l="0" t="0" r="15875" b="12700"/>
                <wp:wrapNone/>
                <wp:docPr id="167348951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0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EF17D7" id="Straight Connector 1" o:spid="_x0000_s1026" style="position:absolute;z-index:2516746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21.75pt" to="456.5pt,2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" strokecolor="#1ebbf0 [3215]" strokeweight="1.2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color w:val="30206B" w:themeColor="text1"/>
          <w:sz w:val="28"/>
          <w:szCs w:val="28"/>
          <w:lang w:val="en-US"/>
        </w:rPr>
        <w:t>4. Potential challenges and mitigation</w:t>
      </w:r>
    </w:p>
    <w:p w14:paraId="514B91F3" w14:textId="77777777" w:rsidR="0075492D" w:rsidRDefault="0075492D" w:rsidP="009F20B4">
      <w:pPr>
        <w:keepNext/>
        <w:spacing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</w:p>
    <w:p w14:paraId="5B2B01D3" w14:textId="459D3F0B" w:rsidR="0075492D" w:rsidRPr="0075492D" w:rsidRDefault="0075492D" w:rsidP="0075492D">
      <w:pPr>
        <w:keepNext/>
        <w:spacing w:after="120" w:line="271" w:lineRule="auto"/>
        <w:rPr>
          <w:rFonts w:ascii="Arial" w:hAnsi="Arial" w:cs="Arial"/>
          <w:i/>
          <w:iCs/>
          <w:color w:val="30206B" w:themeColor="text1"/>
          <w:sz w:val="20"/>
          <w:szCs w:val="20"/>
          <w:lang w:val="en-US"/>
        </w:rPr>
      </w:pPr>
      <w:r w:rsidRPr="0075492D">
        <w:rPr>
          <w:rFonts w:ascii="Arial" w:hAnsi="Arial" w:cs="Arial"/>
          <w:i/>
          <w:iCs/>
          <w:color w:val="30206B" w:themeColor="text1"/>
          <w:sz w:val="20"/>
          <w:szCs w:val="20"/>
          <w:lang w:val="en-US"/>
        </w:rPr>
        <w:t>Consider potential challenges, such as communication, collaboration, or technology, and outline how you will mitigate them.</w:t>
      </w:r>
    </w:p>
    <w:tbl>
      <w:tblPr>
        <w:tblStyle w:val="TableGrid"/>
        <w:tblW w:w="9094" w:type="dxa"/>
        <w:tblLook w:val="04A0" w:firstRow="1" w:lastRow="0" w:firstColumn="1" w:lastColumn="0" w:noHBand="0" w:noVBand="1"/>
      </w:tblPr>
      <w:tblGrid>
        <w:gridCol w:w="9094"/>
      </w:tblGrid>
      <w:tr w:rsidR="0075492D" w:rsidRPr="0075492D" w14:paraId="2947410C" w14:textId="77777777" w:rsidTr="00A73575">
        <w:trPr>
          <w:trHeight w:val="2211"/>
        </w:trPr>
        <w:tc>
          <w:tcPr>
            <w:tcW w:w="9094" w:type="dxa"/>
            <w:tcBorders>
              <w:top w:val="single" w:sz="8" w:space="0" w:color="30206B" w:themeColor="text1"/>
              <w:left w:val="single" w:sz="8" w:space="0" w:color="30206B" w:themeColor="text1"/>
              <w:bottom w:val="single" w:sz="8" w:space="0" w:color="30206B" w:themeColor="text1"/>
              <w:right w:val="single" w:sz="8" w:space="0" w:color="30206B" w:themeColor="text1"/>
            </w:tcBorders>
            <w:tcMar>
              <w:top w:w="85" w:type="dxa"/>
            </w:tcMar>
          </w:tcPr>
          <w:p w14:paraId="1BF1E0BC" w14:textId="77777777" w:rsidR="0075492D" w:rsidRPr="0075492D" w:rsidRDefault="0075492D" w:rsidP="00A73575">
            <w:pPr>
              <w:keepNext/>
              <w:spacing w:after="80" w:line="271" w:lineRule="auto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</w:p>
        </w:tc>
      </w:tr>
    </w:tbl>
    <w:p w14:paraId="2D973E68" w14:textId="77777777" w:rsidR="0075492D" w:rsidRDefault="0075492D" w:rsidP="0075492D">
      <w:pPr>
        <w:spacing w:after="80"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</w:p>
    <w:p w14:paraId="6072D819" w14:textId="77777777" w:rsidR="0075492D" w:rsidRDefault="0075492D" w:rsidP="0075492D">
      <w:pPr>
        <w:spacing w:after="80"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</w:p>
    <w:p w14:paraId="46234065" w14:textId="1B50DFA4" w:rsidR="0075492D" w:rsidRPr="0075492D" w:rsidRDefault="0075492D" w:rsidP="009F20B4">
      <w:pPr>
        <w:keepNext/>
        <w:spacing w:after="120" w:line="271" w:lineRule="auto"/>
        <w:rPr>
          <w:rFonts w:ascii="Arial" w:hAnsi="Arial" w:cs="Arial"/>
          <w:b/>
          <w:bCs/>
          <w:color w:val="30206B" w:themeColor="text1"/>
          <w:sz w:val="28"/>
          <w:szCs w:val="28"/>
          <w:lang w:val="en-US"/>
        </w:rPr>
      </w:pPr>
      <w:r w:rsidRPr="0075492D">
        <w:rPr>
          <w:rFonts w:ascii="Arial" w:hAnsi="Arial" w:cs="Arial"/>
          <w:noProof/>
          <w:color w:val="30206B" w:themeColor="text1"/>
          <w:sz w:val="22"/>
          <w:szCs w:val="2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6676" behindDoc="0" locked="0" layoutInCell="1" allowOverlap="1" wp14:anchorId="1B3BA4BA" wp14:editId="5A2B3056">
                <wp:simplePos x="0" y="0"/>
                <wp:positionH relativeFrom="column">
                  <wp:posOffset>9525</wp:posOffset>
                </wp:positionH>
                <wp:positionV relativeFrom="paragraph">
                  <wp:posOffset>275961</wp:posOffset>
                </wp:positionV>
                <wp:extent cx="5788025" cy="0"/>
                <wp:effectExtent l="0" t="0" r="15875" b="12700"/>
                <wp:wrapNone/>
                <wp:docPr id="92696278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0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141C6C" id="Straight Connector 1" o:spid="_x0000_s1026" style="position:absolute;z-index:2516766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21.75pt" to="456.5pt,2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" strokecolor="#1ebbf0 [3215]" strokeweight="1.2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color w:val="30206B" w:themeColor="text1"/>
          <w:sz w:val="28"/>
          <w:szCs w:val="28"/>
          <w:lang w:val="en-US"/>
        </w:rPr>
        <w:t>5. Supporting documents (if any)</w:t>
      </w:r>
    </w:p>
    <w:p w14:paraId="730B85CD" w14:textId="717D4CD5" w:rsidR="0075492D" w:rsidRPr="0075492D" w:rsidRDefault="0075492D" w:rsidP="009F20B4">
      <w:pPr>
        <w:keepNext/>
        <w:spacing w:after="120" w:line="271" w:lineRule="auto"/>
        <w:rPr>
          <w:rFonts w:ascii="Arial" w:hAnsi="Arial" w:cs="Arial"/>
          <w:i/>
          <w:iCs/>
          <w:color w:val="30206B" w:themeColor="text1"/>
          <w:sz w:val="20"/>
          <w:szCs w:val="20"/>
          <w:lang w:val="en-US"/>
        </w:rPr>
      </w:pPr>
    </w:p>
    <w:tbl>
      <w:tblPr>
        <w:tblStyle w:val="TableGrid"/>
        <w:tblW w:w="9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561"/>
      </w:tblGrid>
      <w:tr w:rsidR="0075492D" w:rsidRPr="0075492D" w14:paraId="12C1926A" w14:textId="77777777" w:rsidTr="00A73575">
        <w:trPr>
          <w:trHeight w:val="442"/>
        </w:trPr>
        <w:tc>
          <w:tcPr>
            <w:tcW w:w="567" w:type="dxa"/>
            <w:tcBorders>
              <w:top w:val="nil"/>
              <w:bottom w:val="single" w:sz="8" w:space="0" w:color="30206B" w:themeColor="text1"/>
              <w:right w:val="single" w:sz="8" w:space="0" w:color="B0E7FF" w:themeColor="accent1"/>
            </w:tcBorders>
            <w:shd w:val="clear" w:color="auto" w:fill="F5FEFF"/>
            <w:vAlign w:val="center"/>
          </w:tcPr>
          <w:p w14:paraId="1C18F958" w14:textId="77777777" w:rsidR="0075492D" w:rsidRPr="0075492D" w:rsidRDefault="00000000" w:rsidP="00A73575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30206B" w:themeColor="text1"/>
                <w:sz w:val="20"/>
                <w:szCs w:val="20"/>
                <w:lang w:val="en-US"/>
              </w:rPr>
            </w:pPr>
            <w:sdt>
              <w:sdtPr>
                <w:rPr>
                  <w:rFonts w:ascii="IBM Plex Sans" w:hAnsi="IBM Plex Sans"/>
                  <w:color w:val="30206B" w:themeColor="text1"/>
                </w:rPr>
                <w:id w:val="-175434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492D" w:rsidRPr="0075492D">
                  <w:rPr>
                    <w:rFonts w:ascii="MS Gothic" w:eastAsia="MS Gothic" w:hAnsi="MS Gothic" w:hint="eastAsia"/>
                    <w:color w:val="30206B" w:themeColor="text1"/>
                  </w:rPr>
                  <w:t>☐</w:t>
                </w:r>
              </w:sdtContent>
            </w:sdt>
          </w:p>
        </w:tc>
        <w:tc>
          <w:tcPr>
            <w:tcW w:w="8561" w:type="dxa"/>
            <w:tcBorders>
              <w:top w:val="nil"/>
              <w:left w:val="single" w:sz="8" w:space="0" w:color="B0E7FF" w:themeColor="accent1"/>
              <w:bottom w:val="single" w:sz="8" w:space="0" w:color="30206B" w:themeColor="text1"/>
            </w:tcBorders>
            <w:vAlign w:val="center"/>
          </w:tcPr>
          <w:p w14:paraId="05225FCB" w14:textId="7F61292C" w:rsidR="0075492D" w:rsidRPr="0075492D" w:rsidRDefault="0075492D" w:rsidP="00A73575">
            <w:pPr>
              <w:spacing w:line="271" w:lineRule="auto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  <w:t>Medical certificate</w:t>
            </w:r>
          </w:p>
        </w:tc>
      </w:tr>
      <w:tr w:rsidR="0075492D" w:rsidRPr="0075492D" w14:paraId="23C6D3EF" w14:textId="77777777" w:rsidTr="00A73575">
        <w:trPr>
          <w:trHeight w:val="442"/>
        </w:trPr>
        <w:tc>
          <w:tcPr>
            <w:tcW w:w="567" w:type="dxa"/>
            <w:tcBorders>
              <w:top w:val="single" w:sz="8" w:space="0" w:color="30206B" w:themeColor="text1"/>
              <w:bottom w:val="single" w:sz="8" w:space="0" w:color="30206B" w:themeColor="text1"/>
              <w:right w:val="single" w:sz="8" w:space="0" w:color="B0E7FF" w:themeColor="accent1"/>
            </w:tcBorders>
            <w:shd w:val="clear" w:color="auto" w:fill="F5FEFF"/>
            <w:vAlign w:val="center"/>
          </w:tcPr>
          <w:p w14:paraId="271AB1AB" w14:textId="77777777" w:rsidR="0075492D" w:rsidRPr="0075492D" w:rsidRDefault="00000000" w:rsidP="00A73575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30206B" w:themeColor="text1"/>
                <w:sz w:val="20"/>
                <w:szCs w:val="20"/>
                <w:lang w:val="en-US"/>
              </w:rPr>
            </w:pPr>
            <w:sdt>
              <w:sdtPr>
                <w:rPr>
                  <w:rFonts w:ascii="IBM Plex Sans" w:hAnsi="IBM Plex Sans"/>
                  <w:color w:val="30206B" w:themeColor="text1"/>
                </w:rPr>
                <w:id w:val="46301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492D" w:rsidRPr="0075492D">
                  <w:rPr>
                    <w:rFonts w:ascii="MS Gothic" w:eastAsia="MS Gothic" w:hAnsi="MS Gothic" w:hint="eastAsia"/>
                    <w:color w:val="30206B" w:themeColor="text1"/>
                  </w:rPr>
                  <w:t>☐</w:t>
                </w:r>
              </w:sdtContent>
            </w:sdt>
          </w:p>
        </w:tc>
        <w:tc>
          <w:tcPr>
            <w:tcW w:w="8561" w:type="dxa"/>
            <w:tcBorders>
              <w:top w:val="single" w:sz="8" w:space="0" w:color="30206B" w:themeColor="text1"/>
              <w:left w:val="single" w:sz="8" w:space="0" w:color="B0E7FF" w:themeColor="accent1"/>
              <w:bottom w:val="single" w:sz="8" w:space="0" w:color="30206B" w:themeColor="text1"/>
            </w:tcBorders>
            <w:vAlign w:val="center"/>
          </w:tcPr>
          <w:p w14:paraId="461EB9B3" w14:textId="531AE19A" w:rsidR="0075492D" w:rsidRPr="0075492D" w:rsidRDefault="0075492D" w:rsidP="00A73575">
            <w:pPr>
              <w:spacing w:line="271" w:lineRule="auto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  <w:t>Childcare/elderly care documentation</w:t>
            </w:r>
          </w:p>
        </w:tc>
      </w:tr>
      <w:tr w:rsidR="0075492D" w:rsidRPr="0075492D" w14:paraId="160CCF39" w14:textId="77777777" w:rsidTr="00A73575">
        <w:trPr>
          <w:trHeight w:val="442"/>
        </w:trPr>
        <w:tc>
          <w:tcPr>
            <w:tcW w:w="567" w:type="dxa"/>
            <w:tcBorders>
              <w:top w:val="single" w:sz="8" w:space="0" w:color="30206B" w:themeColor="text1"/>
              <w:bottom w:val="single" w:sz="8" w:space="0" w:color="30206B" w:themeColor="text1"/>
              <w:right w:val="single" w:sz="8" w:space="0" w:color="B0E7FF" w:themeColor="accent1"/>
            </w:tcBorders>
            <w:shd w:val="clear" w:color="auto" w:fill="F5FEFF"/>
            <w:vAlign w:val="center"/>
          </w:tcPr>
          <w:p w14:paraId="1DBD2B61" w14:textId="77777777" w:rsidR="0075492D" w:rsidRPr="0075492D" w:rsidRDefault="00000000" w:rsidP="00A73575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30206B" w:themeColor="text1"/>
                <w:sz w:val="20"/>
                <w:szCs w:val="20"/>
                <w:lang w:val="en-US"/>
              </w:rPr>
            </w:pPr>
            <w:sdt>
              <w:sdtPr>
                <w:rPr>
                  <w:rFonts w:ascii="IBM Plex Sans" w:hAnsi="IBM Plex Sans"/>
                  <w:color w:val="30206B" w:themeColor="text1"/>
                </w:rPr>
                <w:id w:val="-104059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492D" w:rsidRPr="0075492D">
                  <w:rPr>
                    <w:rFonts w:ascii="MS Gothic" w:eastAsia="MS Gothic" w:hAnsi="MS Gothic" w:hint="eastAsia"/>
                    <w:color w:val="30206B" w:themeColor="text1"/>
                  </w:rPr>
                  <w:t>☐</w:t>
                </w:r>
              </w:sdtContent>
            </w:sdt>
          </w:p>
        </w:tc>
        <w:tc>
          <w:tcPr>
            <w:tcW w:w="8561" w:type="dxa"/>
            <w:tcBorders>
              <w:top w:val="single" w:sz="8" w:space="0" w:color="30206B" w:themeColor="text1"/>
              <w:left w:val="single" w:sz="8" w:space="0" w:color="B0E7FF" w:themeColor="accent1"/>
              <w:bottom w:val="single" w:sz="8" w:space="0" w:color="30206B" w:themeColor="text1"/>
            </w:tcBorders>
            <w:vAlign w:val="center"/>
          </w:tcPr>
          <w:p w14:paraId="7D35DA83" w14:textId="32F9871D" w:rsidR="0075492D" w:rsidRPr="0075492D" w:rsidRDefault="0075492D" w:rsidP="00A73575">
            <w:pPr>
              <w:spacing w:line="271" w:lineRule="auto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  <w:t>Work plan or schedule</w:t>
            </w:r>
          </w:p>
        </w:tc>
      </w:tr>
      <w:tr w:rsidR="0075492D" w:rsidRPr="0075492D" w14:paraId="1505DA33" w14:textId="77777777" w:rsidTr="00A73575">
        <w:trPr>
          <w:trHeight w:val="442"/>
        </w:trPr>
        <w:tc>
          <w:tcPr>
            <w:tcW w:w="567" w:type="dxa"/>
            <w:tcBorders>
              <w:top w:val="single" w:sz="8" w:space="0" w:color="30206B" w:themeColor="text1"/>
              <w:bottom w:val="single" w:sz="8" w:space="0" w:color="30206B" w:themeColor="text1"/>
              <w:right w:val="single" w:sz="8" w:space="0" w:color="B0E7FF" w:themeColor="accent1"/>
            </w:tcBorders>
            <w:shd w:val="clear" w:color="auto" w:fill="F5FEFF"/>
            <w:vAlign w:val="center"/>
          </w:tcPr>
          <w:p w14:paraId="04768C50" w14:textId="77777777" w:rsidR="0075492D" w:rsidRPr="0075492D" w:rsidRDefault="00000000" w:rsidP="00A73575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30206B" w:themeColor="text1"/>
                <w:sz w:val="20"/>
                <w:szCs w:val="20"/>
                <w:lang w:val="en-US"/>
              </w:rPr>
            </w:pPr>
            <w:sdt>
              <w:sdtPr>
                <w:rPr>
                  <w:rFonts w:ascii="IBM Plex Sans" w:hAnsi="IBM Plex Sans"/>
                  <w:color w:val="30206B" w:themeColor="text1"/>
                </w:rPr>
                <w:id w:val="22427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492D" w:rsidRPr="0075492D">
                  <w:rPr>
                    <w:rFonts w:ascii="MS Gothic" w:eastAsia="MS Gothic" w:hAnsi="MS Gothic" w:hint="eastAsia"/>
                    <w:color w:val="30206B" w:themeColor="text1"/>
                  </w:rPr>
                  <w:t>☐</w:t>
                </w:r>
              </w:sdtContent>
            </w:sdt>
          </w:p>
        </w:tc>
        <w:tc>
          <w:tcPr>
            <w:tcW w:w="8561" w:type="dxa"/>
            <w:tcBorders>
              <w:top w:val="single" w:sz="8" w:space="0" w:color="30206B" w:themeColor="text1"/>
              <w:left w:val="single" w:sz="8" w:space="0" w:color="B0E7FF" w:themeColor="accent1"/>
              <w:bottom w:val="single" w:sz="8" w:space="0" w:color="30206B" w:themeColor="text1"/>
            </w:tcBorders>
            <w:vAlign w:val="center"/>
          </w:tcPr>
          <w:p w14:paraId="52F17AEE" w14:textId="3EA23FFB" w:rsidR="0075492D" w:rsidRPr="0075492D" w:rsidRDefault="0075492D" w:rsidP="00A73575">
            <w:pPr>
              <w:spacing w:line="271" w:lineRule="auto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  <w:t xml:space="preserve">Other: </w:t>
            </w:r>
          </w:p>
        </w:tc>
      </w:tr>
    </w:tbl>
    <w:p w14:paraId="4C0A8C5E" w14:textId="77777777" w:rsidR="0075492D" w:rsidRDefault="0075492D" w:rsidP="0075492D">
      <w:pPr>
        <w:spacing w:after="80"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</w:p>
    <w:p w14:paraId="133CD5F8" w14:textId="77777777" w:rsidR="0075492D" w:rsidRDefault="0075492D" w:rsidP="0075492D">
      <w:pPr>
        <w:spacing w:after="80"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</w:p>
    <w:p w14:paraId="4026AF01" w14:textId="4187CE63" w:rsidR="0075492D" w:rsidRPr="0075492D" w:rsidRDefault="0075492D" w:rsidP="0075492D">
      <w:pPr>
        <w:keepNext/>
        <w:spacing w:after="120" w:line="271" w:lineRule="auto"/>
        <w:rPr>
          <w:rFonts w:ascii="Arial" w:hAnsi="Arial" w:cs="Arial"/>
          <w:b/>
          <w:bCs/>
          <w:color w:val="30206B" w:themeColor="text1"/>
          <w:sz w:val="28"/>
          <w:szCs w:val="28"/>
          <w:lang w:val="en-US"/>
        </w:rPr>
      </w:pPr>
      <w:r w:rsidRPr="0075492D">
        <w:rPr>
          <w:rFonts w:ascii="Arial" w:hAnsi="Arial" w:cs="Arial"/>
          <w:noProof/>
          <w:color w:val="30206B" w:themeColor="text1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8724" behindDoc="0" locked="0" layoutInCell="1" allowOverlap="1" wp14:anchorId="5AE748FE" wp14:editId="75E8254B">
                <wp:simplePos x="0" y="0"/>
                <wp:positionH relativeFrom="column">
                  <wp:posOffset>9525</wp:posOffset>
                </wp:positionH>
                <wp:positionV relativeFrom="paragraph">
                  <wp:posOffset>275961</wp:posOffset>
                </wp:positionV>
                <wp:extent cx="5788025" cy="0"/>
                <wp:effectExtent l="0" t="0" r="15875" b="12700"/>
                <wp:wrapNone/>
                <wp:docPr id="95437261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0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85AE44" id="Straight Connector 1" o:spid="_x0000_s1026" style="position:absolute;z-index:2516787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21.75pt" to="456.5pt,2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" strokecolor="#1ebbf0 [3215]" strokeweight="1.2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color w:val="30206B" w:themeColor="text1"/>
          <w:sz w:val="28"/>
          <w:szCs w:val="28"/>
          <w:lang w:val="en-US"/>
        </w:rPr>
        <w:t>6. Confirmation</w:t>
      </w:r>
    </w:p>
    <w:p w14:paraId="2714900F" w14:textId="77777777" w:rsidR="0075492D" w:rsidRPr="0075492D" w:rsidRDefault="0075492D" w:rsidP="0075492D">
      <w:pPr>
        <w:spacing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</w:p>
    <w:p w14:paraId="7AA251BD" w14:textId="38FCF009" w:rsidR="0075492D" w:rsidRDefault="0075492D" w:rsidP="0075492D">
      <w:pPr>
        <w:spacing w:after="80"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  <w:r w:rsidRPr="0075492D">
        <w:rPr>
          <w:rFonts w:ascii="Arial" w:hAnsi="Arial" w:cs="Arial"/>
          <w:color w:val="30206B" w:themeColor="text1"/>
          <w:sz w:val="20"/>
          <w:szCs w:val="20"/>
          <w:lang w:val="en-US"/>
        </w:rPr>
        <w:t>I understand that this request is subject to approval and may require adjustments to align with business needs. I agree to adhere to company policies regarding flexible work arrangements.</w:t>
      </w:r>
    </w:p>
    <w:p w14:paraId="157D2764" w14:textId="77777777" w:rsidR="0075492D" w:rsidRDefault="0075492D" w:rsidP="0075492D">
      <w:pPr>
        <w:spacing w:after="80"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</w:p>
    <w:p w14:paraId="29DF3136" w14:textId="77777777" w:rsidR="009F20B4" w:rsidRDefault="009F20B4" w:rsidP="0075492D">
      <w:pPr>
        <w:spacing w:after="80"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</w:p>
    <w:p w14:paraId="52E9CF03" w14:textId="2F1E81DC" w:rsidR="0075492D" w:rsidRDefault="009F20B4" w:rsidP="0075492D">
      <w:pPr>
        <w:spacing w:after="80"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  <w:r w:rsidRPr="009F20B4">
        <w:rPr>
          <w:rFonts w:ascii="Arial" w:hAnsi="Arial" w:cs="Arial"/>
          <w:color w:val="30206B" w:themeColor="text1"/>
          <w:sz w:val="20"/>
          <w:szCs w:val="20"/>
          <w:lang w:val="en-US"/>
        </w:rPr>
        <w:t xml:space="preserve">Employee </w:t>
      </w:r>
      <w:r>
        <w:rPr>
          <w:rFonts w:ascii="Arial" w:hAnsi="Arial" w:cs="Arial"/>
          <w:color w:val="30206B" w:themeColor="text1"/>
          <w:sz w:val="20"/>
          <w:szCs w:val="20"/>
          <w:lang w:val="en-US"/>
        </w:rPr>
        <w:t>si</w:t>
      </w:r>
      <w:r w:rsidRPr="009F20B4">
        <w:rPr>
          <w:rFonts w:ascii="Arial" w:hAnsi="Arial" w:cs="Arial"/>
          <w:color w:val="30206B" w:themeColor="text1"/>
          <w:sz w:val="20"/>
          <w:szCs w:val="20"/>
          <w:lang w:val="en-US"/>
        </w:rPr>
        <w:t>gnature: ___________________</w:t>
      </w:r>
      <w:r>
        <w:rPr>
          <w:rFonts w:ascii="Arial" w:hAnsi="Arial" w:cs="Arial"/>
          <w:color w:val="30206B" w:themeColor="text1"/>
          <w:sz w:val="20"/>
          <w:szCs w:val="20"/>
          <w:lang w:val="en-US"/>
        </w:rPr>
        <w:t>__</w:t>
      </w:r>
      <w:r w:rsidRPr="009F20B4">
        <w:rPr>
          <w:rFonts w:ascii="Arial" w:hAnsi="Arial" w:cs="Arial"/>
          <w:color w:val="30206B" w:themeColor="text1"/>
          <w:sz w:val="20"/>
          <w:szCs w:val="20"/>
          <w:lang w:val="en-US"/>
        </w:rPr>
        <w:t xml:space="preserve">____ </w:t>
      </w:r>
      <w:r>
        <w:rPr>
          <w:rFonts w:ascii="Arial" w:hAnsi="Arial" w:cs="Arial"/>
          <w:color w:val="30206B" w:themeColor="text1"/>
          <w:sz w:val="20"/>
          <w:szCs w:val="20"/>
          <w:lang w:val="en-US"/>
        </w:rPr>
        <w:tab/>
      </w:r>
      <w:r w:rsidRPr="009F20B4">
        <w:rPr>
          <w:rFonts w:ascii="Arial" w:hAnsi="Arial" w:cs="Arial"/>
          <w:color w:val="30206B" w:themeColor="text1"/>
          <w:sz w:val="20"/>
          <w:szCs w:val="20"/>
          <w:lang w:val="en-US"/>
        </w:rPr>
        <w:t>Date: _____</w:t>
      </w:r>
      <w:r>
        <w:rPr>
          <w:rFonts w:ascii="Arial" w:hAnsi="Arial" w:cs="Arial"/>
          <w:color w:val="30206B" w:themeColor="text1"/>
          <w:sz w:val="20"/>
          <w:szCs w:val="20"/>
          <w:lang w:val="en-US"/>
        </w:rPr>
        <w:t>__</w:t>
      </w:r>
      <w:r w:rsidRPr="009F20B4">
        <w:rPr>
          <w:rFonts w:ascii="Arial" w:hAnsi="Arial" w:cs="Arial"/>
          <w:color w:val="30206B" w:themeColor="text1"/>
          <w:sz w:val="20"/>
          <w:szCs w:val="20"/>
          <w:lang w:val="en-US"/>
        </w:rPr>
        <w:t>__________________</w:t>
      </w:r>
    </w:p>
    <w:p w14:paraId="104F03AA" w14:textId="77777777" w:rsidR="0075492D" w:rsidRDefault="0075492D" w:rsidP="0075492D">
      <w:pPr>
        <w:spacing w:after="80"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</w:p>
    <w:p w14:paraId="0889FD19" w14:textId="77777777" w:rsidR="009F20B4" w:rsidRDefault="009F20B4" w:rsidP="0075492D">
      <w:pPr>
        <w:spacing w:after="80"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</w:p>
    <w:p w14:paraId="2BCFCCF9" w14:textId="77777777" w:rsidR="009F20B4" w:rsidRDefault="009F20B4">
      <w:pPr>
        <w:rPr>
          <w:rFonts w:ascii="Arial" w:hAnsi="Arial" w:cs="Arial"/>
          <w:b/>
          <w:bCs/>
          <w:color w:val="30206B" w:themeColor="text1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30206B" w:themeColor="text1"/>
          <w:sz w:val="28"/>
          <w:szCs w:val="28"/>
          <w:lang w:val="en-US"/>
        </w:rPr>
        <w:br w:type="page"/>
      </w:r>
    </w:p>
    <w:p w14:paraId="38AC57B0" w14:textId="5D2FF1DF" w:rsidR="009F20B4" w:rsidRPr="0075492D" w:rsidRDefault="009F20B4" w:rsidP="009F20B4">
      <w:pPr>
        <w:keepNext/>
        <w:spacing w:after="120" w:line="271" w:lineRule="auto"/>
        <w:rPr>
          <w:rFonts w:ascii="Arial" w:hAnsi="Arial" w:cs="Arial"/>
          <w:b/>
          <w:bCs/>
          <w:color w:val="30206B" w:themeColor="text1"/>
          <w:sz w:val="28"/>
          <w:szCs w:val="28"/>
          <w:lang w:val="en-US"/>
        </w:rPr>
      </w:pPr>
      <w:r w:rsidRPr="0075492D">
        <w:rPr>
          <w:rFonts w:ascii="Arial" w:hAnsi="Arial" w:cs="Arial"/>
          <w:noProof/>
          <w:color w:val="30206B" w:themeColor="text1"/>
          <w:sz w:val="22"/>
          <w:szCs w:val="2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0772" behindDoc="0" locked="0" layoutInCell="1" allowOverlap="1" wp14:anchorId="74BC6095" wp14:editId="79D22471">
                <wp:simplePos x="0" y="0"/>
                <wp:positionH relativeFrom="column">
                  <wp:posOffset>9525</wp:posOffset>
                </wp:positionH>
                <wp:positionV relativeFrom="paragraph">
                  <wp:posOffset>275961</wp:posOffset>
                </wp:positionV>
                <wp:extent cx="5788025" cy="0"/>
                <wp:effectExtent l="0" t="0" r="15875" b="12700"/>
                <wp:wrapNone/>
                <wp:docPr id="144549772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0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395447" id="Straight Connector 1" o:spid="_x0000_s1026" style="position:absolute;z-index:2516807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21.75pt" to="456.5pt,2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" strokecolor="#1ebbf0 [3215]" strokeweight="1.2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color w:val="30206B" w:themeColor="text1"/>
          <w:sz w:val="28"/>
          <w:szCs w:val="28"/>
          <w:lang w:val="en-US"/>
        </w:rPr>
        <w:t>7. For HR/</w:t>
      </w:r>
      <w:r w:rsidR="00A11D6A">
        <w:rPr>
          <w:rFonts w:ascii="Arial" w:hAnsi="Arial" w:cs="Arial"/>
          <w:b/>
          <w:bCs/>
          <w:color w:val="30206B" w:themeColor="text1"/>
          <w:sz w:val="28"/>
          <w:szCs w:val="28"/>
          <w:lang w:val="en-US"/>
        </w:rPr>
        <w:t>m</w:t>
      </w:r>
      <w:r>
        <w:rPr>
          <w:rFonts w:ascii="Arial" w:hAnsi="Arial" w:cs="Arial"/>
          <w:b/>
          <w:bCs/>
          <w:color w:val="30206B" w:themeColor="text1"/>
          <w:sz w:val="28"/>
          <w:szCs w:val="28"/>
          <w:lang w:val="en-US"/>
        </w:rPr>
        <w:t xml:space="preserve">anager </w:t>
      </w:r>
      <w:r w:rsidR="00A11D6A">
        <w:rPr>
          <w:rFonts w:ascii="Arial" w:hAnsi="Arial" w:cs="Arial"/>
          <w:b/>
          <w:bCs/>
          <w:color w:val="30206B" w:themeColor="text1"/>
          <w:sz w:val="28"/>
          <w:szCs w:val="28"/>
          <w:lang w:val="en-US"/>
        </w:rPr>
        <w:t>u</w:t>
      </w:r>
      <w:r>
        <w:rPr>
          <w:rFonts w:ascii="Arial" w:hAnsi="Arial" w:cs="Arial"/>
          <w:b/>
          <w:bCs/>
          <w:color w:val="30206B" w:themeColor="text1"/>
          <w:sz w:val="28"/>
          <w:szCs w:val="28"/>
          <w:lang w:val="en-US"/>
        </w:rPr>
        <w:t xml:space="preserve">se </w:t>
      </w:r>
      <w:r w:rsidR="00A11D6A">
        <w:rPr>
          <w:rFonts w:ascii="Arial" w:hAnsi="Arial" w:cs="Arial"/>
          <w:b/>
          <w:bCs/>
          <w:color w:val="30206B" w:themeColor="text1"/>
          <w:sz w:val="28"/>
          <w:szCs w:val="28"/>
          <w:lang w:val="en-US"/>
        </w:rPr>
        <w:t>o</w:t>
      </w:r>
      <w:r>
        <w:rPr>
          <w:rFonts w:ascii="Arial" w:hAnsi="Arial" w:cs="Arial"/>
          <w:b/>
          <w:bCs/>
          <w:color w:val="30206B" w:themeColor="text1"/>
          <w:sz w:val="28"/>
          <w:szCs w:val="28"/>
          <w:lang w:val="en-US"/>
        </w:rPr>
        <w:t>nly</w:t>
      </w:r>
    </w:p>
    <w:p w14:paraId="7E8BE620" w14:textId="77777777" w:rsidR="009F20B4" w:rsidRDefault="009F20B4" w:rsidP="0075492D">
      <w:pPr>
        <w:spacing w:after="80"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</w:p>
    <w:p w14:paraId="502F1102" w14:textId="7189299B" w:rsidR="009F20B4" w:rsidRPr="009F20B4" w:rsidRDefault="009F20B4" w:rsidP="0075492D">
      <w:pPr>
        <w:spacing w:after="80" w:line="271" w:lineRule="auto"/>
        <w:rPr>
          <w:rFonts w:ascii="Arial" w:hAnsi="Arial" w:cs="Arial"/>
          <w:b/>
          <w:bCs/>
          <w:color w:val="30206B" w:themeColor="text1"/>
          <w:sz w:val="20"/>
          <w:szCs w:val="20"/>
          <w:lang w:val="en-US"/>
        </w:rPr>
      </w:pPr>
      <w:r w:rsidRPr="009F20B4">
        <w:rPr>
          <w:rFonts w:ascii="Arial" w:hAnsi="Arial" w:cs="Arial"/>
          <w:b/>
          <w:bCs/>
          <w:color w:val="30206B" w:themeColor="text1"/>
          <w:sz w:val="20"/>
          <w:szCs w:val="20"/>
          <w:lang w:val="en-US"/>
        </w:rPr>
        <w:t>Manager’s review:</w:t>
      </w:r>
    </w:p>
    <w:p w14:paraId="5540A8C1" w14:textId="03FEB2A0" w:rsidR="009F20B4" w:rsidRPr="009F20B4" w:rsidRDefault="00000000" w:rsidP="0075492D">
      <w:pPr>
        <w:spacing w:after="80" w:line="271" w:lineRule="auto"/>
        <w:rPr>
          <w:rFonts w:ascii="Arial" w:eastAsia="MS Gothic" w:hAnsi="Arial" w:cs="Arial"/>
          <w:color w:val="30206B" w:themeColor="text1"/>
          <w:sz w:val="20"/>
          <w:szCs w:val="20"/>
        </w:rPr>
      </w:pPr>
      <w:sdt>
        <w:sdtPr>
          <w:rPr>
            <w:rFonts w:ascii="IBM Plex Sans" w:hAnsi="IBM Plex Sans"/>
            <w:color w:val="30206B" w:themeColor="text1"/>
            <w:sz w:val="20"/>
            <w:szCs w:val="20"/>
          </w:rPr>
          <w:id w:val="614416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20B4" w:rsidRPr="009F20B4">
            <w:rPr>
              <w:rFonts w:ascii="MS Gothic" w:eastAsia="MS Gothic" w:hAnsi="MS Gothic" w:hint="eastAsia"/>
              <w:color w:val="30206B" w:themeColor="text1"/>
              <w:sz w:val="20"/>
              <w:szCs w:val="20"/>
            </w:rPr>
            <w:t>☐</w:t>
          </w:r>
        </w:sdtContent>
      </w:sdt>
      <w:r w:rsidR="009F20B4" w:rsidRPr="009F20B4">
        <w:rPr>
          <w:rFonts w:ascii="Arial" w:eastAsia="MS Gothic" w:hAnsi="Arial" w:cs="Arial"/>
          <w:color w:val="30206B" w:themeColor="text1"/>
          <w:sz w:val="20"/>
          <w:szCs w:val="20"/>
        </w:rPr>
        <w:t xml:space="preserve"> </w:t>
      </w:r>
      <w:r w:rsidR="009F20B4">
        <w:rPr>
          <w:rFonts w:ascii="Arial" w:eastAsia="MS Gothic" w:hAnsi="Arial" w:cs="Arial"/>
          <w:color w:val="30206B" w:themeColor="text1"/>
          <w:sz w:val="20"/>
          <w:szCs w:val="20"/>
        </w:rPr>
        <w:t xml:space="preserve"> </w:t>
      </w:r>
      <w:r w:rsidR="009F20B4" w:rsidRPr="009F20B4">
        <w:rPr>
          <w:rFonts w:ascii="Arial" w:eastAsia="MS Gothic" w:hAnsi="Arial" w:cs="Arial"/>
          <w:color w:val="30206B" w:themeColor="text1"/>
          <w:sz w:val="20"/>
          <w:szCs w:val="20"/>
        </w:rPr>
        <w:t>Approved</w:t>
      </w:r>
    </w:p>
    <w:p w14:paraId="504E3D9F" w14:textId="5D176097" w:rsidR="009F20B4" w:rsidRPr="009F20B4" w:rsidRDefault="00000000" w:rsidP="0075492D">
      <w:pPr>
        <w:spacing w:after="80" w:line="271" w:lineRule="auto"/>
        <w:rPr>
          <w:rFonts w:ascii="Arial" w:eastAsia="MS Gothic" w:hAnsi="Arial" w:cs="Arial"/>
          <w:color w:val="30206B" w:themeColor="text1"/>
          <w:sz w:val="20"/>
          <w:szCs w:val="20"/>
        </w:rPr>
      </w:pPr>
      <w:sdt>
        <w:sdtPr>
          <w:rPr>
            <w:rFonts w:ascii="IBM Plex Sans" w:hAnsi="IBM Plex Sans"/>
            <w:color w:val="30206B" w:themeColor="text1"/>
            <w:sz w:val="20"/>
            <w:szCs w:val="20"/>
          </w:rPr>
          <w:id w:val="1768038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20B4" w:rsidRPr="009F20B4">
            <w:rPr>
              <w:rFonts w:ascii="MS Gothic" w:eastAsia="MS Gothic" w:hAnsi="MS Gothic" w:hint="eastAsia"/>
              <w:color w:val="30206B" w:themeColor="text1"/>
              <w:sz w:val="20"/>
              <w:szCs w:val="20"/>
            </w:rPr>
            <w:t>☐</w:t>
          </w:r>
        </w:sdtContent>
      </w:sdt>
      <w:r w:rsidR="009F20B4" w:rsidRPr="009F20B4">
        <w:rPr>
          <w:rFonts w:ascii="Arial" w:eastAsia="MS Gothic" w:hAnsi="Arial" w:cs="Arial"/>
          <w:color w:val="30206B" w:themeColor="text1"/>
          <w:sz w:val="20"/>
          <w:szCs w:val="20"/>
        </w:rPr>
        <w:t xml:space="preserve"> </w:t>
      </w:r>
      <w:r w:rsidR="009F20B4">
        <w:rPr>
          <w:rFonts w:ascii="Arial" w:eastAsia="MS Gothic" w:hAnsi="Arial" w:cs="Arial"/>
          <w:color w:val="30206B" w:themeColor="text1"/>
          <w:sz w:val="20"/>
          <w:szCs w:val="20"/>
        </w:rPr>
        <w:t xml:space="preserve"> </w:t>
      </w:r>
      <w:r w:rsidR="009F20B4" w:rsidRPr="009F20B4">
        <w:rPr>
          <w:rFonts w:ascii="Arial" w:eastAsia="MS Gothic" w:hAnsi="Arial" w:cs="Arial"/>
          <w:color w:val="30206B" w:themeColor="text1"/>
          <w:sz w:val="20"/>
          <w:szCs w:val="20"/>
        </w:rPr>
        <w:t>Conditionally approved (with adjustments)</w:t>
      </w:r>
    </w:p>
    <w:p w14:paraId="7E449674" w14:textId="5BC5D9F0" w:rsidR="009F20B4" w:rsidRPr="009F20B4" w:rsidRDefault="00000000" w:rsidP="0075492D">
      <w:pPr>
        <w:spacing w:after="80" w:line="271" w:lineRule="auto"/>
        <w:rPr>
          <w:rFonts w:ascii="Arial" w:eastAsia="MS Gothic" w:hAnsi="Arial" w:cs="Arial"/>
          <w:color w:val="30206B" w:themeColor="text1"/>
          <w:sz w:val="20"/>
          <w:szCs w:val="20"/>
        </w:rPr>
      </w:pPr>
      <w:sdt>
        <w:sdtPr>
          <w:rPr>
            <w:rFonts w:ascii="IBM Plex Sans" w:hAnsi="IBM Plex Sans"/>
            <w:color w:val="30206B" w:themeColor="text1"/>
            <w:sz w:val="20"/>
            <w:szCs w:val="20"/>
          </w:rPr>
          <w:id w:val="1920591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20B4">
            <w:rPr>
              <w:rFonts w:ascii="MS Gothic" w:eastAsia="MS Gothic" w:hAnsi="MS Gothic" w:hint="eastAsia"/>
              <w:color w:val="30206B" w:themeColor="text1"/>
              <w:sz w:val="20"/>
              <w:szCs w:val="20"/>
            </w:rPr>
            <w:t>☐</w:t>
          </w:r>
        </w:sdtContent>
      </w:sdt>
      <w:r w:rsidR="009F20B4" w:rsidRPr="009F20B4">
        <w:rPr>
          <w:rFonts w:ascii="Arial" w:eastAsia="MS Gothic" w:hAnsi="Arial" w:cs="Arial"/>
          <w:color w:val="30206B" w:themeColor="text1"/>
          <w:sz w:val="20"/>
          <w:szCs w:val="20"/>
        </w:rPr>
        <w:t xml:space="preserve"> </w:t>
      </w:r>
      <w:r w:rsidR="009F20B4">
        <w:rPr>
          <w:rFonts w:ascii="Arial" w:eastAsia="MS Gothic" w:hAnsi="Arial" w:cs="Arial"/>
          <w:color w:val="30206B" w:themeColor="text1"/>
          <w:sz w:val="20"/>
          <w:szCs w:val="20"/>
        </w:rPr>
        <w:t xml:space="preserve"> </w:t>
      </w:r>
      <w:r w:rsidR="009F20B4" w:rsidRPr="009F20B4">
        <w:rPr>
          <w:rFonts w:ascii="Arial" w:eastAsia="MS Gothic" w:hAnsi="Arial" w:cs="Arial"/>
          <w:color w:val="30206B" w:themeColor="text1"/>
          <w:sz w:val="20"/>
          <w:szCs w:val="20"/>
        </w:rPr>
        <w:t>Not approved</w:t>
      </w:r>
    </w:p>
    <w:p w14:paraId="3698C099" w14:textId="77777777" w:rsidR="009F20B4" w:rsidRPr="009F20B4" w:rsidRDefault="009F20B4" w:rsidP="0075492D">
      <w:pPr>
        <w:spacing w:after="80"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</w:p>
    <w:p w14:paraId="4F4C8823" w14:textId="62B7EC72" w:rsidR="009F20B4" w:rsidRPr="009F20B4" w:rsidRDefault="009F20B4" w:rsidP="0075492D">
      <w:pPr>
        <w:spacing w:after="80" w:line="271" w:lineRule="auto"/>
        <w:rPr>
          <w:rFonts w:ascii="Arial" w:hAnsi="Arial" w:cs="Arial"/>
          <w:b/>
          <w:bCs/>
          <w:color w:val="30206B" w:themeColor="text1"/>
          <w:sz w:val="20"/>
          <w:szCs w:val="20"/>
          <w:lang w:val="en-US"/>
        </w:rPr>
      </w:pPr>
      <w:r w:rsidRPr="009F20B4">
        <w:rPr>
          <w:rFonts w:ascii="Arial" w:hAnsi="Arial" w:cs="Arial"/>
          <w:b/>
          <w:bCs/>
          <w:color w:val="30206B" w:themeColor="text1"/>
          <w:sz w:val="20"/>
          <w:szCs w:val="20"/>
          <w:lang w:val="en-US"/>
        </w:rPr>
        <w:t>Comments/conditions</w:t>
      </w:r>
      <w:r>
        <w:rPr>
          <w:rFonts w:ascii="Arial" w:hAnsi="Arial" w:cs="Arial"/>
          <w:b/>
          <w:bCs/>
          <w:color w:val="30206B" w:themeColor="text1"/>
          <w:sz w:val="20"/>
          <w:szCs w:val="20"/>
          <w:lang w:val="en-US"/>
        </w:rPr>
        <w:t>:</w:t>
      </w:r>
    </w:p>
    <w:p w14:paraId="2559023F" w14:textId="77777777" w:rsidR="009F20B4" w:rsidRDefault="009F20B4" w:rsidP="0075492D">
      <w:pPr>
        <w:spacing w:after="80"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</w:p>
    <w:p w14:paraId="23BBE874" w14:textId="5CBCAAD8" w:rsidR="009F20B4" w:rsidRPr="009F20B4" w:rsidRDefault="009F20B4" w:rsidP="0075492D">
      <w:pPr>
        <w:spacing w:after="80"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  <w:r>
        <w:rPr>
          <w:rFonts w:ascii="Arial" w:hAnsi="Arial" w:cs="Arial"/>
          <w:color w:val="30206B" w:themeColor="text1"/>
          <w:sz w:val="20"/>
          <w:szCs w:val="20"/>
          <w:lang w:val="en-US"/>
        </w:rPr>
        <w:t>_________________________________________________________________________________</w:t>
      </w:r>
    </w:p>
    <w:p w14:paraId="01729407" w14:textId="77777777" w:rsidR="0075492D" w:rsidRDefault="0075492D" w:rsidP="0075492D">
      <w:pPr>
        <w:spacing w:after="80"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</w:p>
    <w:p w14:paraId="34303F97" w14:textId="77777777" w:rsidR="009F20B4" w:rsidRPr="009F20B4" w:rsidRDefault="009F20B4" w:rsidP="009F20B4">
      <w:pPr>
        <w:spacing w:after="80"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  <w:r>
        <w:rPr>
          <w:rFonts w:ascii="Arial" w:hAnsi="Arial" w:cs="Arial"/>
          <w:color w:val="30206B" w:themeColor="text1"/>
          <w:sz w:val="20"/>
          <w:szCs w:val="20"/>
          <w:lang w:val="en-US"/>
        </w:rPr>
        <w:t>_________________________________________________________________________________</w:t>
      </w:r>
    </w:p>
    <w:p w14:paraId="43266CFF" w14:textId="77777777" w:rsidR="009F20B4" w:rsidRDefault="009F20B4" w:rsidP="0075492D">
      <w:pPr>
        <w:spacing w:after="80"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</w:p>
    <w:p w14:paraId="2026271C" w14:textId="77777777" w:rsidR="009F20B4" w:rsidRPr="009F20B4" w:rsidRDefault="009F20B4" w:rsidP="009F20B4">
      <w:pPr>
        <w:spacing w:after="80"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  <w:r>
        <w:rPr>
          <w:rFonts w:ascii="Arial" w:hAnsi="Arial" w:cs="Arial"/>
          <w:color w:val="30206B" w:themeColor="text1"/>
          <w:sz w:val="20"/>
          <w:szCs w:val="20"/>
          <w:lang w:val="en-US"/>
        </w:rPr>
        <w:t>_________________________________________________________________________________</w:t>
      </w:r>
    </w:p>
    <w:p w14:paraId="51ED8578" w14:textId="77777777" w:rsidR="009F20B4" w:rsidRDefault="009F20B4" w:rsidP="0075492D">
      <w:pPr>
        <w:spacing w:after="80"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</w:p>
    <w:p w14:paraId="5CF131FA" w14:textId="77777777" w:rsidR="009F20B4" w:rsidRDefault="009F20B4" w:rsidP="009F20B4">
      <w:pPr>
        <w:spacing w:after="80" w:line="271" w:lineRule="auto"/>
        <w:rPr>
          <w:rFonts w:ascii="Arial" w:hAnsi="Arial" w:cs="Arial"/>
          <w:b/>
          <w:bCs/>
          <w:color w:val="30206B" w:themeColor="text1"/>
          <w:sz w:val="20"/>
          <w:szCs w:val="20"/>
          <w:lang w:val="en-US"/>
        </w:rPr>
      </w:pPr>
    </w:p>
    <w:p w14:paraId="1293D7A0" w14:textId="77777777" w:rsidR="009F20B4" w:rsidRDefault="009F20B4" w:rsidP="009F20B4">
      <w:pPr>
        <w:spacing w:after="80" w:line="271" w:lineRule="auto"/>
        <w:rPr>
          <w:rFonts w:ascii="Arial" w:hAnsi="Arial" w:cs="Arial"/>
          <w:b/>
          <w:bCs/>
          <w:color w:val="30206B" w:themeColor="text1"/>
          <w:sz w:val="20"/>
          <w:szCs w:val="20"/>
          <w:lang w:val="en-US"/>
        </w:rPr>
      </w:pPr>
    </w:p>
    <w:p w14:paraId="3A9ACE48" w14:textId="2C173D35" w:rsidR="009F20B4" w:rsidRDefault="009F20B4" w:rsidP="009F20B4">
      <w:pPr>
        <w:spacing w:after="80"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  <w:r w:rsidRPr="009F20B4">
        <w:rPr>
          <w:rFonts w:ascii="Arial" w:hAnsi="Arial" w:cs="Arial"/>
          <w:b/>
          <w:bCs/>
          <w:color w:val="30206B" w:themeColor="text1"/>
          <w:sz w:val="20"/>
          <w:szCs w:val="20"/>
          <w:lang w:val="en-US"/>
        </w:rPr>
        <w:t>Manager signature</w:t>
      </w:r>
      <w:r w:rsidRPr="009F20B4">
        <w:rPr>
          <w:rFonts w:ascii="Arial" w:hAnsi="Arial" w:cs="Arial"/>
          <w:color w:val="30206B" w:themeColor="text1"/>
          <w:sz w:val="20"/>
          <w:szCs w:val="20"/>
          <w:lang w:val="en-US"/>
        </w:rPr>
        <w:t>: ___________________</w:t>
      </w:r>
      <w:r>
        <w:rPr>
          <w:rFonts w:ascii="Arial" w:hAnsi="Arial" w:cs="Arial"/>
          <w:color w:val="30206B" w:themeColor="text1"/>
          <w:sz w:val="20"/>
          <w:szCs w:val="20"/>
          <w:lang w:val="en-US"/>
        </w:rPr>
        <w:t>__</w:t>
      </w:r>
      <w:r w:rsidRPr="009F20B4">
        <w:rPr>
          <w:rFonts w:ascii="Arial" w:hAnsi="Arial" w:cs="Arial"/>
          <w:color w:val="30206B" w:themeColor="text1"/>
          <w:sz w:val="20"/>
          <w:szCs w:val="20"/>
          <w:lang w:val="en-US"/>
        </w:rPr>
        <w:t xml:space="preserve">____ </w:t>
      </w:r>
      <w:r>
        <w:rPr>
          <w:rFonts w:ascii="Arial" w:hAnsi="Arial" w:cs="Arial"/>
          <w:color w:val="30206B" w:themeColor="text1"/>
          <w:sz w:val="20"/>
          <w:szCs w:val="20"/>
          <w:lang w:val="en-US"/>
        </w:rPr>
        <w:tab/>
      </w:r>
      <w:r w:rsidRPr="009F20B4">
        <w:rPr>
          <w:rFonts w:ascii="Arial" w:hAnsi="Arial" w:cs="Arial"/>
          <w:b/>
          <w:bCs/>
          <w:color w:val="30206B" w:themeColor="text1"/>
          <w:sz w:val="20"/>
          <w:szCs w:val="20"/>
          <w:lang w:val="en-US"/>
        </w:rPr>
        <w:t>Date:</w:t>
      </w:r>
      <w:r w:rsidRPr="009F20B4">
        <w:rPr>
          <w:rFonts w:ascii="Arial" w:hAnsi="Arial" w:cs="Arial"/>
          <w:color w:val="30206B" w:themeColor="text1"/>
          <w:sz w:val="20"/>
          <w:szCs w:val="20"/>
          <w:lang w:val="en-US"/>
        </w:rPr>
        <w:t xml:space="preserve"> _____</w:t>
      </w:r>
      <w:r>
        <w:rPr>
          <w:rFonts w:ascii="Arial" w:hAnsi="Arial" w:cs="Arial"/>
          <w:color w:val="30206B" w:themeColor="text1"/>
          <w:sz w:val="20"/>
          <w:szCs w:val="20"/>
          <w:lang w:val="en-US"/>
        </w:rPr>
        <w:t>__</w:t>
      </w:r>
      <w:r w:rsidRPr="009F20B4">
        <w:rPr>
          <w:rFonts w:ascii="Arial" w:hAnsi="Arial" w:cs="Arial"/>
          <w:color w:val="30206B" w:themeColor="text1"/>
          <w:sz w:val="20"/>
          <w:szCs w:val="20"/>
          <w:lang w:val="en-US"/>
        </w:rPr>
        <w:t>__________________</w:t>
      </w:r>
    </w:p>
    <w:p w14:paraId="716AADA0" w14:textId="77777777" w:rsidR="009F20B4" w:rsidRDefault="009F20B4" w:rsidP="009F20B4">
      <w:pPr>
        <w:spacing w:after="80"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</w:p>
    <w:p w14:paraId="1FF38332" w14:textId="77777777" w:rsidR="009F20B4" w:rsidRDefault="009F20B4" w:rsidP="009F20B4">
      <w:pPr>
        <w:spacing w:after="80"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</w:p>
    <w:p w14:paraId="54E15ABD" w14:textId="77777777" w:rsidR="009F20B4" w:rsidRDefault="009F20B4" w:rsidP="009F20B4">
      <w:pPr>
        <w:spacing w:after="80"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</w:p>
    <w:p w14:paraId="7DE44780" w14:textId="1B06005E" w:rsidR="009F20B4" w:rsidRPr="009F20B4" w:rsidRDefault="009F20B4" w:rsidP="009F20B4">
      <w:pPr>
        <w:spacing w:after="80" w:line="271" w:lineRule="auto"/>
        <w:rPr>
          <w:rFonts w:ascii="Arial" w:hAnsi="Arial" w:cs="Arial"/>
          <w:b/>
          <w:bCs/>
          <w:color w:val="30206B" w:themeColor="text1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30206B" w:themeColor="text1"/>
          <w:sz w:val="20"/>
          <w:szCs w:val="20"/>
          <w:lang w:val="en-US"/>
        </w:rPr>
        <w:t>HR</w:t>
      </w:r>
      <w:r w:rsidRPr="009F20B4">
        <w:rPr>
          <w:rFonts w:ascii="Arial" w:hAnsi="Arial" w:cs="Arial"/>
          <w:b/>
          <w:bCs/>
          <w:color w:val="30206B" w:themeColor="text1"/>
          <w:sz w:val="20"/>
          <w:szCs w:val="20"/>
          <w:lang w:val="en-US"/>
        </w:rPr>
        <w:t xml:space="preserve"> review</w:t>
      </w:r>
      <w:r>
        <w:rPr>
          <w:rFonts w:ascii="Arial" w:hAnsi="Arial" w:cs="Arial"/>
          <w:b/>
          <w:bCs/>
          <w:color w:val="30206B" w:themeColor="text1"/>
          <w:sz w:val="20"/>
          <w:szCs w:val="20"/>
          <w:lang w:val="en-US"/>
        </w:rPr>
        <w:t xml:space="preserve"> (if required)</w:t>
      </w:r>
      <w:r w:rsidRPr="009F20B4">
        <w:rPr>
          <w:rFonts w:ascii="Arial" w:hAnsi="Arial" w:cs="Arial"/>
          <w:b/>
          <w:bCs/>
          <w:color w:val="30206B" w:themeColor="text1"/>
          <w:sz w:val="20"/>
          <w:szCs w:val="20"/>
          <w:lang w:val="en-US"/>
        </w:rPr>
        <w:t>:</w:t>
      </w:r>
    </w:p>
    <w:p w14:paraId="3998065E" w14:textId="77777777" w:rsidR="009F20B4" w:rsidRPr="009F20B4" w:rsidRDefault="00000000" w:rsidP="009F20B4">
      <w:pPr>
        <w:spacing w:after="80" w:line="271" w:lineRule="auto"/>
        <w:rPr>
          <w:rFonts w:ascii="Arial" w:eastAsia="MS Gothic" w:hAnsi="Arial" w:cs="Arial"/>
          <w:color w:val="30206B" w:themeColor="text1"/>
          <w:sz w:val="20"/>
          <w:szCs w:val="20"/>
        </w:rPr>
      </w:pPr>
      <w:sdt>
        <w:sdtPr>
          <w:rPr>
            <w:rFonts w:ascii="IBM Plex Sans" w:hAnsi="IBM Plex Sans"/>
            <w:color w:val="30206B" w:themeColor="text1"/>
            <w:sz w:val="20"/>
            <w:szCs w:val="20"/>
          </w:rPr>
          <w:id w:val="393020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20B4" w:rsidRPr="009F20B4">
            <w:rPr>
              <w:rFonts w:ascii="MS Gothic" w:eastAsia="MS Gothic" w:hAnsi="MS Gothic" w:hint="eastAsia"/>
              <w:color w:val="30206B" w:themeColor="text1"/>
              <w:sz w:val="20"/>
              <w:szCs w:val="20"/>
            </w:rPr>
            <w:t>☐</w:t>
          </w:r>
        </w:sdtContent>
      </w:sdt>
      <w:r w:rsidR="009F20B4" w:rsidRPr="009F20B4">
        <w:rPr>
          <w:rFonts w:ascii="Arial" w:eastAsia="MS Gothic" w:hAnsi="Arial" w:cs="Arial"/>
          <w:color w:val="30206B" w:themeColor="text1"/>
          <w:sz w:val="20"/>
          <w:szCs w:val="20"/>
        </w:rPr>
        <w:t xml:space="preserve"> </w:t>
      </w:r>
      <w:r w:rsidR="009F20B4">
        <w:rPr>
          <w:rFonts w:ascii="Arial" w:eastAsia="MS Gothic" w:hAnsi="Arial" w:cs="Arial"/>
          <w:color w:val="30206B" w:themeColor="text1"/>
          <w:sz w:val="20"/>
          <w:szCs w:val="20"/>
        </w:rPr>
        <w:t xml:space="preserve"> </w:t>
      </w:r>
      <w:r w:rsidR="009F20B4" w:rsidRPr="009F20B4">
        <w:rPr>
          <w:rFonts w:ascii="Arial" w:eastAsia="MS Gothic" w:hAnsi="Arial" w:cs="Arial"/>
          <w:color w:val="30206B" w:themeColor="text1"/>
          <w:sz w:val="20"/>
          <w:szCs w:val="20"/>
        </w:rPr>
        <w:t>Approved</w:t>
      </w:r>
    </w:p>
    <w:p w14:paraId="18390A36" w14:textId="77777777" w:rsidR="009F20B4" w:rsidRPr="009F20B4" w:rsidRDefault="00000000" w:rsidP="009F20B4">
      <w:pPr>
        <w:spacing w:after="80" w:line="271" w:lineRule="auto"/>
        <w:rPr>
          <w:rFonts w:ascii="Arial" w:eastAsia="MS Gothic" w:hAnsi="Arial" w:cs="Arial"/>
          <w:color w:val="30206B" w:themeColor="text1"/>
          <w:sz w:val="20"/>
          <w:szCs w:val="20"/>
        </w:rPr>
      </w:pPr>
      <w:sdt>
        <w:sdtPr>
          <w:rPr>
            <w:rFonts w:ascii="IBM Plex Sans" w:hAnsi="IBM Plex Sans"/>
            <w:color w:val="30206B" w:themeColor="text1"/>
            <w:sz w:val="20"/>
            <w:szCs w:val="20"/>
          </w:rPr>
          <w:id w:val="357010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20B4" w:rsidRPr="009F20B4">
            <w:rPr>
              <w:rFonts w:ascii="MS Gothic" w:eastAsia="MS Gothic" w:hAnsi="MS Gothic" w:hint="eastAsia"/>
              <w:color w:val="30206B" w:themeColor="text1"/>
              <w:sz w:val="20"/>
              <w:szCs w:val="20"/>
            </w:rPr>
            <w:t>☐</w:t>
          </w:r>
        </w:sdtContent>
      </w:sdt>
      <w:r w:rsidR="009F20B4" w:rsidRPr="009F20B4">
        <w:rPr>
          <w:rFonts w:ascii="Arial" w:eastAsia="MS Gothic" w:hAnsi="Arial" w:cs="Arial"/>
          <w:color w:val="30206B" w:themeColor="text1"/>
          <w:sz w:val="20"/>
          <w:szCs w:val="20"/>
        </w:rPr>
        <w:t xml:space="preserve"> </w:t>
      </w:r>
      <w:r w:rsidR="009F20B4">
        <w:rPr>
          <w:rFonts w:ascii="Arial" w:eastAsia="MS Gothic" w:hAnsi="Arial" w:cs="Arial"/>
          <w:color w:val="30206B" w:themeColor="text1"/>
          <w:sz w:val="20"/>
          <w:szCs w:val="20"/>
        </w:rPr>
        <w:t xml:space="preserve"> </w:t>
      </w:r>
      <w:r w:rsidR="009F20B4" w:rsidRPr="009F20B4">
        <w:rPr>
          <w:rFonts w:ascii="Arial" w:eastAsia="MS Gothic" w:hAnsi="Arial" w:cs="Arial"/>
          <w:color w:val="30206B" w:themeColor="text1"/>
          <w:sz w:val="20"/>
          <w:szCs w:val="20"/>
        </w:rPr>
        <w:t>Conditionally approved (with adjustments)</w:t>
      </w:r>
    </w:p>
    <w:p w14:paraId="5F4966B9" w14:textId="77777777" w:rsidR="009F20B4" w:rsidRPr="009F20B4" w:rsidRDefault="00000000" w:rsidP="009F20B4">
      <w:pPr>
        <w:spacing w:after="80" w:line="271" w:lineRule="auto"/>
        <w:rPr>
          <w:rFonts w:ascii="Arial" w:eastAsia="MS Gothic" w:hAnsi="Arial" w:cs="Arial"/>
          <w:color w:val="30206B" w:themeColor="text1"/>
          <w:sz w:val="20"/>
          <w:szCs w:val="20"/>
        </w:rPr>
      </w:pPr>
      <w:sdt>
        <w:sdtPr>
          <w:rPr>
            <w:rFonts w:ascii="IBM Plex Sans" w:hAnsi="IBM Plex Sans"/>
            <w:color w:val="30206B" w:themeColor="text1"/>
            <w:sz w:val="20"/>
            <w:szCs w:val="20"/>
          </w:rPr>
          <w:id w:val="-777485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20B4">
            <w:rPr>
              <w:rFonts w:ascii="MS Gothic" w:eastAsia="MS Gothic" w:hAnsi="MS Gothic" w:hint="eastAsia"/>
              <w:color w:val="30206B" w:themeColor="text1"/>
              <w:sz w:val="20"/>
              <w:szCs w:val="20"/>
            </w:rPr>
            <w:t>☐</w:t>
          </w:r>
        </w:sdtContent>
      </w:sdt>
      <w:r w:rsidR="009F20B4" w:rsidRPr="009F20B4">
        <w:rPr>
          <w:rFonts w:ascii="Arial" w:eastAsia="MS Gothic" w:hAnsi="Arial" w:cs="Arial"/>
          <w:color w:val="30206B" w:themeColor="text1"/>
          <w:sz w:val="20"/>
          <w:szCs w:val="20"/>
        </w:rPr>
        <w:t xml:space="preserve"> </w:t>
      </w:r>
      <w:r w:rsidR="009F20B4">
        <w:rPr>
          <w:rFonts w:ascii="Arial" w:eastAsia="MS Gothic" w:hAnsi="Arial" w:cs="Arial"/>
          <w:color w:val="30206B" w:themeColor="text1"/>
          <w:sz w:val="20"/>
          <w:szCs w:val="20"/>
        </w:rPr>
        <w:t xml:space="preserve"> </w:t>
      </w:r>
      <w:r w:rsidR="009F20B4" w:rsidRPr="009F20B4">
        <w:rPr>
          <w:rFonts w:ascii="Arial" w:eastAsia="MS Gothic" w:hAnsi="Arial" w:cs="Arial"/>
          <w:color w:val="30206B" w:themeColor="text1"/>
          <w:sz w:val="20"/>
          <w:szCs w:val="20"/>
        </w:rPr>
        <w:t>Not approved</w:t>
      </w:r>
    </w:p>
    <w:p w14:paraId="1DF6AE63" w14:textId="77777777" w:rsidR="009F20B4" w:rsidRPr="009F20B4" w:rsidRDefault="009F20B4" w:rsidP="009F20B4">
      <w:pPr>
        <w:spacing w:after="80"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</w:p>
    <w:p w14:paraId="1B8CC404" w14:textId="130A7EF8" w:rsidR="009F20B4" w:rsidRPr="009F20B4" w:rsidRDefault="009F20B4" w:rsidP="009F20B4">
      <w:pPr>
        <w:spacing w:after="80" w:line="271" w:lineRule="auto"/>
        <w:rPr>
          <w:rFonts w:ascii="Arial" w:hAnsi="Arial" w:cs="Arial"/>
          <w:b/>
          <w:bCs/>
          <w:color w:val="30206B" w:themeColor="text1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30206B" w:themeColor="text1"/>
          <w:sz w:val="20"/>
          <w:szCs w:val="20"/>
          <w:lang w:val="en-US"/>
        </w:rPr>
        <w:t>HR c</w:t>
      </w:r>
      <w:r w:rsidRPr="009F20B4">
        <w:rPr>
          <w:rFonts w:ascii="Arial" w:hAnsi="Arial" w:cs="Arial"/>
          <w:b/>
          <w:bCs/>
          <w:color w:val="30206B" w:themeColor="text1"/>
          <w:sz w:val="20"/>
          <w:szCs w:val="20"/>
          <w:lang w:val="en-US"/>
        </w:rPr>
        <w:t>omments</w:t>
      </w:r>
      <w:r>
        <w:rPr>
          <w:rFonts w:ascii="Arial" w:hAnsi="Arial" w:cs="Arial"/>
          <w:b/>
          <w:bCs/>
          <w:color w:val="30206B" w:themeColor="text1"/>
          <w:sz w:val="20"/>
          <w:szCs w:val="20"/>
          <w:lang w:val="en-US"/>
        </w:rPr>
        <w:t>:</w:t>
      </w:r>
    </w:p>
    <w:p w14:paraId="02487BD6" w14:textId="77777777" w:rsidR="009F20B4" w:rsidRDefault="009F20B4" w:rsidP="009F20B4">
      <w:pPr>
        <w:spacing w:after="80"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</w:p>
    <w:p w14:paraId="31C384EE" w14:textId="77777777" w:rsidR="009F20B4" w:rsidRPr="009F20B4" w:rsidRDefault="009F20B4" w:rsidP="009F20B4">
      <w:pPr>
        <w:spacing w:after="80"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  <w:r>
        <w:rPr>
          <w:rFonts w:ascii="Arial" w:hAnsi="Arial" w:cs="Arial"/>
          <w:color w:val="30206B" w:themeColor="text1"/>
          <w:sz w:val="20"/>
          <w:szCs w:val="20"/>
          <w:lang w:val="en-US"/>
        </w:rPr>
        <w:t>_________________________________________________________________________________</w:t>
      </w:r>
    </w:p>
    <w:p w14:paraId="34CF5D2E" w14:textId="77777777" w:rsidR="009F20B4" w:rsidRDefault="009F20B4" w:rsidP="009F20B4">
      <w:pPr>
        <w:spacing w:after="80"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</w:p>
    <w:p w14:paraId="12367977" w14:textId="77777777" w:rsidR="009F20B4" w:rsidRPr="009F20B4" w:rsidRDefault="009F20B4" w:rsidP="009F20B4">
      <w:pPr>
        <w:spacing w:after="80"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  <w:r>
        <w:rPr>
          <w:rFonts w:ascii="Arial" w:hAnsi="Arial" w:cs="Arial"/>
          <w:color w:val="30206B" w:themeColor="text1"/>
          <w:sz w:val="20"/>
          <w:szCs w:val="20"/>
          <w:lang w:val="en-US"/>
        </w:rPr>
        <w:t>_________________________________________________________________________________</w:t>
      </w:r>
    </w:p>
    <w:p w14:paraId="4EDE9635" w14:textId="77777777" w:rsidR="009F20B4" w:rsidRDefault="009F20B4" w:rsidP="009F20B4">
      <w:pPr>
        <w:spacing w:after="80"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</w:p>
    <w:p w14:paraId="4C355023" w14:textId="77777777" w:rsidR="009F20B4" w:rsidRPr="009F20B4" w:rsidRDefault="009F20B4" w:rsidP="009F20B4">
      <w:pPr>
        <w:spacing w:after="80"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  <w:r>
        <w:rPr>
          <w:rFonts w:ascii="Arial" w:hAnsi="Arial" w:cs="Arial"/>
          <w:color w:val="30206B" w:themeColor="text1"/>
          <w:sz w:val="20"/>
          <w:szCs w:val="20"/>
          <w:lang w:val="en-US"/>
        </w:rPr>
        <w:t>_________________________________________________________________________________</w:t>
      </w:r>
    </w:p>
    <w:p w14:paraId="3450233C" w14:textId="77777777" w:rsidR="009F20B4" w:rsidRDefault="009F20B4" w:rsidP="009F20B4">
      <w:pPr>
        <w:spacing w:after="80"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</w:p>
    <w:p w14:paraId="0C97BD45" w14:textId="77777777" w:rsidR="009F20B4" w:rsidRDefault="009F20B4" w:rsidP="009F20B4">
      <w:pPr>
        <w:spacing w:after="80" w:line="271" w:lineRule="auto"/>
        <w:rPr>
          <w:rFonts w:ascii="Arial" w:hAnsi="Arial" w:cs="Arial"/>
          <w:b/>
          <w:bCs/>
          <w:color w:val="30206B" w:themeColor="text1"/>
          <w:sz w:val="20"/>
          <w:szCs w:val="20"/>
          <w:lang w:val="en-US"/>
        </w:rPr>
      </w:pPr>
    </w:p>
    <w:p w14:paraId="4A948E13" w14:textId="77777777" w:rsidR="009F20B4" w:rsidRDefault="009F20B4" w:rsidP="009F20B4">
      <w:pPr>
        <w:spacing w:after="80" w:line="271" w:lineRule="auto"/>
        <w:rPr>
          <w:rFonts w:ascii="Arial" w:hAnsi="Arial" w:cs="Arial"/>
          <w:b/>
          <w:bCs/>
          <w:color w:val="30206B" w:themeColor="text1"/>
          <w:sz w:val="20"/>
          <w:szCs w:val="20"/>
          <w:lang w:val="en-US"/>
        </w:rPr>
      </w:pPr>
    </w:p>
    <w:p w14:paraId="01648A72" w14:textId="3444B305" w:rsidR="009F20B4" w:rsidRDefault="009F20B4" w:rsidP="009F20B4">
      <w:pPr>
        <w:spacing w:after="80"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30206B" w:themeColor="text1"/>
          <w:sz w:val="20"/>
          <w:szCs w:val="20"/>
          <w:lang w:val="en-US"/>
        </w:rPr>
        <w:t>HR</w:t>
      </w:r>
      <w:r w:rsidRPr="009F20B4">
        <w:rPr>
          <w:rFonts w:ascii="Arial" w:hAnsi="Arial" w:cs="Arial"/>
          <w:b/>
          <w:bCs/>
          <w:color w:val="30206B" w:themeColor="text1"/>
          <w:sz w:val="20"/>
          <w:szCs w:val="20"/>
          <w:lang w:val="en-US"/>
        </w:rPr>
        <w:t xml:space="preserve"> signature</w:t>
      </w:r>
      <w:r w:rsidRPr="009F20B4">
        <w:rPr>
          <w:rFonts w:ascii="Arial" w:hAnsi="Arial" w:cs="Arial"/>
          <w:color w:val="30206B" w:themeColor="text1"/>
          <w:sz w:val="20"/>
          <w:szCs w:val="20"/>
          <w:lang w:val="en-US"/>
        </w:rPr>
        <w:t>: ___________________</w:t>
      </w:r>
      <w:r>
        <w:rPr>
          <w:rFonts w:ascii="Arial" w:hAnsi="Arial" w:cs="Arial"/>
          <w:color w:val="30206B" w:themeColor="text1"/>
          <w:sz w:val="20"/>
          <w:szCs w:val="20"/>
          <w:lang w:val="en-US"/>
        </w:rPr>
        <w:t>__</w:t>
      </w:r>
      <w:r w:rsidRPr="009F20B4">
        <w:rPr>
          <w:rFonts w:ascii="Arial" w:hAnsi="Arial" w:cs="Arial"/>
          <w:color w:val="30206B" w:themeColor="text1"/>
          <w:sz w:val="20"/>
          <w:szCs w:val="20"/>
          <w:lang w:val="en-US"/>
        </w:rPr>
        <w:t xml:space="preserve">____ </w:t>
      </w:r>
      <w:r>
        <w:rPr>
          <w:rFonts w:ascii="Arial" w:hAnsi="Arial" w:cs="Arial"/>
          <w:color w:val="30206B" w:themeColor="text1"/>
          <w:sz w:val="20"/>
          <w:szCs w:val="20"/>
          <w:lang w:val="en-US"/>
        </w:rPr>
        <w:tab/>
      </w:r>
      <w:r w:rsidRPr="009F20B4">
        <w:rPr>
          <w:rFonts w:ascii="Arial" w:hAnsi="Arial" w:cs="Arial"/>
          <w:b/>
          <w:bCs/>
          <w:color w:val="30206B" w:themeColor="text1"/>
          <w:sz w:val="20"/>
          <w:szCs w:val="20"/>
          <w:lang w:val="en-US"/>
        </w:rPr>
        <w:t>Date:</w:t>
      </w:r>
      <w:r w:rsidRPr="009F20B4">
        <w:rPr>
          <w:rFonts w:ascii="Arial" w:hAnsi="Arial" w:cs="Arial"/>
          <w:color w:val="30206B" w:themeColor="text1"/>
          <w:sz w:val="20"/>
          <w:szCs w:val="20"/>
          <w:lang w:val="en-US"/>
        </w:rPr>
        <w:t xml:space="preserve"> _____</w:t>
      </w:r>
      <w:r>
        <w:rPr>
          <w:rFonts w:ascii="Arial" w:hAnsi="Arial" w:cs="Arial"/>
          <w:color w:val="30206B" w:themeColor="text1"/>
          <w:sz w:val="20"/>
          <w:szCs w:val="20"/>
          <w:lang w:val="en-US"/>
        </w:rPr>
        <w:t>__</w:t>
      </w:r>
      <w:r w:rsidRPr="009F20B4">
        <w:rPr>
          <w:rFonts w:ascii="Arial" w:hAnsi="Arial" w:cs="Arial"/>
          <w:color w:val="30206B" w:themeColor="text1"/>
          <w:sz w:val="20"/>
          <w:szCs w:val="20"/>
          <w:lang w:val="en-US"/>
        </w:rPr>
        <w:t>__________________</w:t>
      </w:r>
    </w:p>
    <w:p w14:paraId="40189FCA" w14:textId="77777777" w:rsidR="009F20B4" w:rsidRDefault="009F20B4" w:rsidP="009F20B4">
      <w:pPr>
        <w:spacing w:after="80"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</w:p>
    <w:p w14:paraId="760289CD" w14:textId="77777777" w:rsidR="009F20B4" w:rsidRDefault="009F20B4" w:rsidP="009F20B4">
      <w:pPr>
        <w:spacing w:after="80"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</w:p>
    <w:sectPr w:rsidR="009F20B4"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B4098" w14:textId="77777777" w:rsidR="002F7389" w:rsidRDefault="002F7389" w:rsidP="00A42BA7">
      <w:r>
        <w:separator/>
      </w:r>
    </w:p>
  </w:endnote>
  <w:endnote w:type="continuationSeparator" w:id="0">
    <w:p w14:paraId="03362517" w14:textId="77777777" w:rsidR="002F7389" w:rsidRDefault="002F7389" w:rsidP="00A42BA7">
      <w:r>
        <w:continuationSeparator/>
      </w:r>
    </w:p>
  </w:endnote>
  <w:endnote w:type="continuationNotice" w:id="1">
    <w:p w14:paraId="6D4E32B8" w14:textId="77777777" w:rsidR="002F7389" w:rsidRDefault="002F73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63348190"/>
      <w:docPartObj>
        <w:docPartGallery w:val="Page Numbers (Bottom of Page)"/>
        <w:docPartUnique/>
      </w:docPartObj>
    </w:sdtPr>
    <w:sdtContent>
      <w:p w14:paraId="351A3D93" w14:textId="77777777" w:rsidR="00A42BA7" w:rsidRDefault="00A42BA7" w:rsidP="0024256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AB911E2" w14:textId="77777777" w:rsidR="00A42BA7" w:rsidRDefault="00A42BA7" w:rsidP="00A42B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Arial" w:hAnsi="Arial" w:cs="Arial"/>
        <w:b/>
        <w:bCs/>
        <w:color w:val="30206B" w:themeColor="text1"/>
        <w:sz w:val="22"/>
        <w:szCs w:val="22"/>
      </w:rPr>
      <w:id w:val="532161761"/>
      <w:docPartObj>
        <w:docPartGallery w:val="Page Numbers (Bottom of Page)"/>
        <w:docPartUnique/>
      </w:docPartObj>
    </w:sdtPr>
    <w:sdtEndPr>
      <w:rPr>
        <w:rStyle w:val="PageNumber"/>
        <w:sz w:val="18"/>
        <w:szCs w:val="18"/>
      </w:rPr>
    </w:sdtEndPr>
    <w:sdtContent>
      <w:p w14:paraId="67FD8E66" w14:textId="77777777" w:rsidR="00A42BA7" w:rsidRPr="00E47AC1" w:rsidRDefault="00A42BA7" w:rsidP="0024256B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b/>
            <w:bCs/>
            <w:color w:val="1EBBF0" w:themeColor="text2"/>
            <w:sz w:val="22"/>
            <w:szCs w:val="22"/>
          </w:rPr>
        </w:pPr>
        <w:r w:rsidRPr="00AF3527">
          <w:rPr>
            <w:rStyle w:val="PageNumber"/>
            <w:rFonts w:ascii="Arial" w:hAnsi="Arial" w:cs="Arial"/>
            <w:b/>
            <w:bCs/>
            <w:color w:val="30206B" w:themeColor="text1"/>
            <w:sz w:val="22"/>
            <w:szCs w:val="22"/>
          </w:rPr>
          <w:fldChar w:fldCharType="begin"/>
        </w:r>
        <w:r w:rsidRPr="00AF3527">
          <w:rPr>
            <w:rStyle w:val="PageNumber"/>
            <w:rFonts w:ascii="Arial" w:hAnsi="Arial" w:cs="Arial"/>
            <w:b/>
            <w:bCs/>
            <w:color w:val="30206B" w:themeColor="text1"/>
            <w:sz w:val="22"/>
            <w:szCs w:val="22"/>
          </w:rPr>
          <w:instrText xml:space="preserve"> PAGE </w:instrText>
        </w:r>
        <w:r w:rsidRPr="00AF3527">
          <w:rPr>
            <w:rStyle w:val="PageNumber"/>
            <w:rFonts w:ascii="Arial" w:hAnsi="Arial" w:cs="Arial"/>
            <w:b/>
            <w:bCs/>
            <w:color w:val="30206B" w:themeColor="text1"/>
            <w:sz w:val="22"/>
            <w:szCs w:val="22"/>
          </w:rPr>
          <w:fldChar w:fldCharType="separate"/>
        </w:r>
        <w:r w:rsidRPr="00AF3527">
          <w:rPr>
            <w:rStyle w:val="PageNumber"/>
            <w:rFonts w:ascii="Arial" w:hAnsi="Arial" w:cs="Arial"/>
            <w:b/>
            <w:bCs/>
            <w:noProof/>
            <w:color w:val="30206B" w:themeColor="text1"/>
            <w:sz w:val="22"/>
            <w:szCs w:val="22"/>
          </w:rPr>
          <w:t>1</w:t>
        </w:r>
        <w:r w:rsidRPr="00AF3527">
          <w:rPr>
            <w:rStyle w:val="PageNumber"/>
            <w:rFonts w:ascii="Arial" w:hAnsi="Arial" w:cs="Arial"/>
            <w:b/>
            <w:bCs/>
            <w:color w:val="30206B" w:themeColor="text1"/>
            <w:sz w:val="22"/>
            <w:szCs w:val="22"/>
          </w:rPr>
          <w:fldChar w:fldCharType="end"/>
        </w:r>
      </w:p>
    </w:sdtContent>
  </w:sdt>
  <w:p w14:paraId="054CD37F" w14:textId="77777777" w:rsidR="00A42BA7" w:rsidRPr="00E47AC1" w:rsidRDefault="00E47AC1" w:rsidP="00A42BA7">
    <w:pPr>
      <w:pStyle w:val="Footer"/>
      <w:ind w:right="360"/>
      <w:rPr>
        <w:color w:val="1EBBF0" w:themeColor="text2"/>
      </w:rPr>
    </w:pPr>
    <w:r w:rsidRPr="00E47AC1">
      <w:rPr>
        <w:noProof/>
        <w:color w:val="1EBBF0" w:themeColor="text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B1F80F" wp14:editId="0A860CBA">
              <wp:simplePos x="0" y="0"/>
              <wp:positionH relativeFrom="column">
                <wp:posOffset>-914401</wp:posOffset>
              </wp:positionH>
              <wp:positionV relativeFrom="paragraph">
                <wp:posOffset>459105</wp:posOffset>
              </wp:positionV>
              <wp:extent cx="7557477" cy="179754"/>
              <wp:effectExtent l="0" t="0" r="0" b="0"/>
              <wp:wrapNone/>
              <wp:docPr id="759351170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7477" cy="179754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D3F2E8" id="Rectangle 3" o:spid="_x0000_s1026" style="position:absolute;margin-left:-1in;margin-top:36.15pt;width:595.1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" fillcolor="#e9faff [3214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702D9" w14:textId="77777777" w:rsidR="002F7389" w:rsidRDefault="002F7389" w:rsidP="00A42BA7">
      <w:r>
        <w:separator/>
      </w:r>
    </w:p>
  </w:footnote>
  <w:footnote w:type="continuationSeparator" w:id="0">
    <w:p w14:paraId="68D512E3" w14:textId="77777777" w:rsidR="002F7389" w:rsidRDefault="002F7389" w:rsidP="00A42BA7">
      <w:r>
        <w:continuationSeparator/>
      </w:r>
    </w:p>
  </w:footnote>
  <w:footnote w:type="continuationNotice" w:id="1">
    <w:p w14:paraId="7E0F6E54" w14:textId="77777777" w:rsidR="002F7389" w:rsidRDefault="002F73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B6F18"/>
    <w:multiLevelType w:val="hybridMultilevel"/>
    <w:tmpl w:val="84981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E773A"/>
    <w:multiLevelType w:val="hybridMultilevel"/>
    <w:tmpl w:val="7674B40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152F2D"/>
    <w:multiLevelType w:val="hybridMultilevel"/>
    <w:tmpl w:val="AC5600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02863"/>
    <w:multiLevelType w:val="hybridMultilevel"/>
    <w:tmpl w:val="6F36CD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A5A39"/>
    <w:multiLevelType w:val="hybridMultilevel"/>
    <w:tmpl w:val="E69ECBB0"/>
    <w:lvl w:ilvl="0" w:tplc="0809000F">
      <w:start w:val="1"/>
      <w:numFmt w:val="decimal"/>
      <w:lvlText w:val="%1."/>
      <w:lvlJc w:val="left"/>
      <w:pPr>
        <w:ind w:left="775" w:hanging="360"/>
      </w:pPr>
    </w:lvl>
    <w:lvl w:ilvl="1" w:tplc="08090019" w:tentative="1">
      <w:start w:val="1"/>
      <w:numFmt w:val="lowerLetter"/>
      <w:lvlText w:val="%2."/>
      <w:lvlJc w:val="left"/>
      <w:pPr>
        <w:ind w:left="1495" w:hanging="360"/>
      </w:pPr>
    </w:lvl>
    <w:lvl w:ilvl="2" w:tplc="0809001B" w:tentative="1">
      <w:start w:val="1"/>
      <w:numFmt w:val="lowerRoman"/>
      <w:lvlText w:val="%3."/>
      <w:lvlJc w:val="right"/>
      <w:pPr>
        <w:ind w:left="2215" w:hanging="180"/>
      </w:pPr>
    </w:lvl>
    <w:lvl w:ilvl="3" w:tplc="0809000F" w:tentative="1">
      <w:start w:val="1"/>
      <w:numFmt w:val="decimal"/>
      <w:lvlText w:val="%4."/>
      <w:lvlJc w:val="left"/>
      <w:pPr>
        <w:ind w:left="2935" w:hanging="360"/>
      </w:pPr>
    </w:lvl>
    <w:lvl w:ilvl="4" w:tplc="08090019" w:tentative="1">
      <w:start w:val="1"/>
      <w:numFmt w:val="lowerLetter"/>
      <w:lvlText w:val="%5."/>
      <w:lvlJc w:val="left"/>
      <w:pPr>
        <w:ind w:left="3655" w:hanging="360"/>
      </w:pPr>
    </w:lvl>
    <w:lvl w:ilvl="5" w:tplc="0809001B" w:tentative="1">
      <w:start w:val="1"/>
      <w:numFmt w:val="lowerRoman"/>
      <w:lvlText w:val="%6."/>
      <w:lvlJc w:val="right"/>
      <w:pPr>
        <w:ind w:left="4375" w:hanging="180"/>
      </w:pPr>
    </w:lvl>
    <w:lvl w:ilvl="6" w:tplc="0809000F" w:tentative="1">
      <w:start w:val="1"/>
      <w:numFmt w:val="decimal"/>
      <w:lvlText w:val="%7."/>
      <w:lvlJc w:val="left"/>
      <w:pPr>
        <w:ind w:left="5095" w:hanging="360"/>
      </w:pPr>
    </w:lvl>
    <w:lvl w:ilvl="7" w:tplc="08090019" w:tentative="1">
      <w:start w:val="1"/>
      <w:numFmt w:val="lowerLetter"/>
      <w:lvlText w:val="%8."/>
      <w:lvlJc w:val="left"/>
      <w:pPr>
        <w:ind w:left="5815" w:hanging="360"/>
      </w:pPr>
    </w:lvl>
    <w:lvl w:ilvl="8" w:tplc="08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5" w15:restartNumberingAfterBreak="0">
    <w:nsid w:val="68D91E1D"/>
    <w:multiLevelType w:val="multilevel"/>
    <w:tmpl w:val="6F36CD9A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45360"/>
    <w:multiLevelType w:val="hybridMultilevel"/>
    <w:tmpl w:val="98A8D16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8A26EA"/>
    <w:multiLevelType w:val="hybridMultilevel"/>
    <w:tmpl w:val="194E2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988446">
    <w:abstractNumId w:val="0"/>
  </w:num>
  <w:num w:numId="2" w16cid:durableId="537937889">
    <w:abstractNumId w:val="3"/>
  </w:num>
  <w:num w:numId="3" w16cid:durableId="2020616956">
    <w:abstractNumId w:val="5"/>
  </w:num>
  <w:num w:numId="4" w16cid:durableId="1615331936">
    <w:abstractNumId w:val="2"/>
  </w:num>
  <w:num w:numId="5" w16cid:durableId="1541630164">
    <w:abstractNumId w:val="4"/>
  </w:num>
  <w:num w:numId="6" w16cid:durableId="1653439095">
    <w:abstractNumId w:val="7"/>
  </w:num>
  <w:num w:numId="7" w16cid:durableId="1283924644">
    <w:abstractNumId w:val="1"/>
  </w:num>
  <w:num w:numId="8" w16cid:durableId="12464523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2D"/>
    <w:rsid w:val="00094EB1"/>
    <w:rsid w:val="00095B9E"/>
    <w:rsid w:val="000B43B7"/>
    <w:rsid w:val="000C118B"/>
    <w:rsid w:val="00105417"/>
    <w:rsid w:val="00141A4E"/>
    <w:rsid w:val="00185EFA"/>
    <w:rsid w:val="001B1367"/>
    <w:rsid w:val="001B5A69"/>
    <w:rsid w:val="00216458"/>
    <w:rsid w:val="00221D3C"/>
    <w:rsid w:val="002F4BAA"/>
    <w:rsid w:val="002F7389"/>
    <w:rsid w:val="003029DB"/>
    <w:rsid w:val="0033373D"/>
    <w:rsid w:val="00341EBC"/>
    <w:rsid w:val="00372A4C"/>
    <w:rsid w:val="003854A6"/>
    <w:rsid w:val="003923EF"/>
    <w:rsid w:val="003B30C9"/>
    <w:rsid w:val="003C0B39"/>
    <w:rsid w:val="00410773"/>
    <w:rsid w:val="0047538D"/>
    <w:rsid w:val="004E35A7"/>
    <w:rsid w:val="00547A2D"/>
    <w:rsid w:val="005A2C7C"/>
    <w:rsid w:val="00603721"/>
    <w:rsid w:val="006476B9"/>
    <w:rsid w:val="00671FAA"/>
    <w:rsid w:val="006931AD"/>
    <w:rsid w:val="006B015E"/>
    <w:rsid w:val="006E4B7A"/>
    <w:rsid w:val="00732C53"/>
    <w:rsid w:val="0075492D"/>
    <w:rsid w:val="007E4352"/>
    <w:rsid w:val="007F6A48"/>
    <w:rsid w:val="00804407"/>
    <w:rsid w:val="008C70A9"/>
    <w:rsid w:val="009260AC"/>
    <w:rsid w:val="0094655A"/>
    <w:rsid w:val="009F20B4"/>
    <w:rsid w:val="009F5452"/>
    <w:rsid w:val="00A11D6A"/>
    <w:rsid w:val="00A27B76"/>
    <w:rsid w:val="00A42BA7"/>
    <w:rsid w:val="00A65C3A"/>
    <w:rsid w:val="00A75802"/>
    <w:rsid w:val="00AA2A30"/>
    <w:rsid w:val="00AF3527"/>
    <w:rsid w:val="00B07570"/>
    <w:rsid w:val="00B27FD8"/>
    <w:rsid w:val="00B847FA"/>
    <w:rsid w:val="00BB739B"/>
    <w:rsid w:val="00BC6849"/>
    <w:rsid w:val="00C17F51"/>
    <w:rsid w:val="00C17F76"/>
    <w:rsid w:val="00C42FD6"/>
    <w:rsid w:val="00C95340"/>
    <w:rsid w:val="00CA712F"/>
    <w:rsid w:val="00CD0377"/>
    <w:rsid w:val="00D10603"/>
    <w:rsid w:val="00D32565"/>
    <w:rsid w:val="00D5111B"/>
    <w:rsid w:val="00D5242B"/>
    <w:rsid w:val="00D52CEC"/>
    <w:rsid w:val="00D61A91"/>
    <w:rsid w:val="00DB6956"/>
    <w:rsid w:val="00DD0058"/>
    <w:rsid w:val="00DD3D50"/>
    <w:rsid w:val="00DD6722"/>
    <w:rsid w:val="00E247DC"/>
    <w:rsid w:val="00E261DB"/>
    <w:rsid w:val="00E47AC1"/>
    <w:rsid w:val="00E961A9"/>
    <w:rsid w:val="00EB240E"/>
    <w:rsid w:val="00ED369A"/>
    <w:rsid w:val="00EE29C6"/>
    <w:rsid w:val="00EE7994"/>
    <w:rsid w:val="00F008EA"/>
    <w:rsid w:val="00F03EBA"/>
    <w:rsid w:val="00F66B15"/>
    <w:rsid w:val="00F73BA2"/>
    <w:rsid w:val="00F77343"/>
    <w:rsid w:val="00FC4137"/>
    <w:rsid w:val="158D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07F9C26"/>
  <w15:chartTrackingRefBased/>
  <w15:docId w15:val="{3E57404D-B136-834F-B025-BB6DFCF4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1A9"/>
    <w:pPr>
      <w:ind w:left="720"/>
      <w:contextualSpacing/>
    </w:pPr>
  </w:style>
  <w:style w:type="numbering" w:customStyle="1" w:styleId="CurrentList1">
    <w:name w:val="Current List1"/>
    <w:uiPriority w:val="99"/>
    <w:rsid w:val="00E961A9"/>
    <w:pPr>
      <w:numPr>
        <w:numId w:val="3"/>
      </w:numPr>
    </w:pPr>
  </w:style>
  <w:style w:type="table" w:styleId="TableGrid">
    <w:name w:val="Table Grid"/>
    <w:basedOn w:val="TableNormal"/>
    <w:uiPriority w:val="39"/>
    <w:rsid w:val="00E96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42B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BA7"/>
  </w:style>
  <w:style w:type="character" w:styleId="PageNumber">
    <w:name w:val="page number"/>
    <w:basedOn w:val="DefaultParagraphFont"/>
    <w:uiPriority w:val="99"/>
    <w:semiHidden/>
    <w:unhideWhenUsed/>
    <w:rsid w:val="00A42BA7"/>
  </w:style>
  <w:style w:type="paragraph" w:styleId="Header">
    <w:name w:val="header"/>
    <w:basedOn w:val="Normal"/>
    <w:link w:val="HeaderChar"/>
    <w:uiPriority w:val="99"/>
    <w:unhideWhenUsed/>
    <w:rsid w:val="00A42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BA7"/>
  </w:style>
  <w:style w:type="character" w:styleId="CommentReference">
    <w:name w:val="annotation reference"/>
    <w:basedOn w:val="DefaultParagraphFont"/>
    <w:uiPriority w:val="99"/>
    <w:semiHidden/>
    <w:unhideWhenUsed/>
    <w:rsid w:val="00EE29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9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9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oukdejong/Library/Group%20Containers/UBF8T346G9.Office/User%20Content.localized/Templates.localized/Word%20doc%20resource%20template%20%5bdesign%5d%20-%20Q2%202024.dotx" TargetMode="External"/></Relationships>
</file>

<file path=word/theme/theme1.xml><?xml version="1.0" encoding="utf-8"?>
<a:theme xmlns:a="http://schemas.openxmlformats.org/drawingml/2006/main" name="AIHR">
  <a:themeElements>
    <a:clrScheme name="AIHR Color Palette">
      <a:dk1>
        <a:srgbClr val="30206B"/>
      </a:dk1>
      <a:lt1>
        <a:srgbClr val="FFFFFF"/>
      </a:lt1>
      <a:dk2>
        <a:srgbClr val="1EBBF0"/>
      </a:dk2>
      <a:lt2>
        <a:srgbClr val="E9FAFF"/>
      </a:lt2>
      <a:accent1>
        <a:srgbClr val="B0E7FF"/>
      </a:accent1>
      <a:accent2>
        <a:srgbClr val="5D5CFF"/>
      </a:accent2>
      <a:accent3>
        <a:srgbClr val="00A0AF"/>
      </a:accent3>
      <a:accent4>
        <a:srgbClr val="FFAB00"/>
      </a:accent4>
      <a:accent5>
        <a:srgbClr val="F35C0F"/>
      </a:accent5>
      <a:accent6>
        <a:srgbClr val="E32C34"/>
      </a:accent6>
      <a:hlink>
        <a:srgbClr val="1EBBF0"/>
      </a:hlink>
      <a:folHlink>
        <a:srgbClr val="30206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19050">
          <a:solidFill>
            <a:schemeClr val="accent1"/>
          </a:solidFill>
        </a:ln>
      </a:spPr>
      <a:bodyPr wrap="square" lIns="0" tIns="0" rIns="0" bIns="0" rtlCol="0" anchor="ctr">
        <a:noAutofit/>
      </a:bodyPr>
      <a:lstStyle>
        <a:defPPr algn="ctr">
          <a:defRPr sz="1800" b="1" i="1" dirty="0" smtClean="0">
            <a:solidFill>
              <a:schemeClr val="tx1"/>
            </a:solidFill>
            <a:latin typeface="Bitter SemiBold" pitchFamily="2" charset="77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AIHR" id="{0F6138D7-BE84-C544-AC11-16CEAAE799AE}" vid="{49D404AF-B30C-8C45-933A-179CB87223B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37F399-CD42-2C4C-8FC1-B55060CD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doc resource template [design] - Q2 2024.dotx</Template>
  <TotalTime>1</TotalTime>
  <Pages>4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 de Jong</dc:creator>
  <cp:keywords/>
  <dc:description/>
  <cp:lastModifiedBy>Anastasia</cp:lastModifiedBy>
  <cp:revision>2</cp:revision>
  <dcterms:created xsi:type="dcterms:W3CDTF">2025-03-04T08:24:00Z</dcterms:created>
  <dcterms:modified xsi:type="dcterms:W3CDTF">2025-03-04T08:24:00Z</dcterms:modified>
</cp:coreProperties>
</file>