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D3FF" w14:textId="77777777" w:rsidR="00D5242B" w:rsidRDefault="00D5242B" w:rsidP="00D5242B">
      <w:pPr>
        <w:spacing w:after="120" w:line="271" w:lineRule="auto"/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</w:pPr>
      <w:r w:rsidRPr="00D5242B">
        <w:rPr>
          <w:i/>
          <w:iCs/>
          <w:noProof/>
          <w:color w:val="30206B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B03839D" wp14:editId="72F5AA71">
            <wp:simplePos x="0" y="0"/>
            <wp:positionH relativeFrom="column">
              <wp:posOffset>1270</wp:posOffset>
            </wp:positionH>
            <wp:positionV relativeFrom="paragraph">
              <wp:posOffset>-210348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F769D" w14:textId="5101B118" w:rsidR="00B62EF5" w:rsidRPr="00B62EF5" w:rsidRDefault="00D5242B" w:rsidP="00B62EF5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60"/>
          <w:szCs w:val="60"/>
          <w:lang w:val="en-US"/>
        </w:rPr>
      </w:pPr>
      <w:r w:rsidRPr="00B62EF5">
        <w:rPr>
          <w:rFonts w:ascii="Arial" w:hAnsi="Arial" w:cs="Arial"/>
          <w:i/>
          <w:iCs/>
          <w:noProof/>
          <w:color w:val="30206B" w:themeColor="text1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B67731" wp14:editId="4B0777F4">
                <wp:simplePos x="0" y="0"/>
                <wp:positionH relativeFrom="column">
                  <wp:posOffset>635</wp:posOffset>
                </wp:positionH>
                <wp:positionV relativeFrom="paragraph">
                  <wp:posOffset>505675</wp:posOffset>
                </wp:positionV>
                <wp:extent cx="5788025" cy="0"/>
                <wp:effectExtent l="0" t="12700" r="28575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30444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9.8pt" to="455.8pt,3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" strokecolor="#1ebbf0 [3215]" strokeweight="3pt">
                <v:stroke joinstyle="miter"/>
              </v:line>
            </w:pict>
          </mc:Fallback>
        </mc:AlternateContent>
      </w:r>
      <w:r w:rsidR="00B62EF5" w:rsidRPr="00B62EF5">
        <w:rPr>
          <w:rFonts w:ascii="Arial" w:hAnsi="Arial" w:cs="Arial"/>
          <w:b/>
          <w:bCs/>
          <w:color w:val="30206B" w:themeColor="text1"/>
          <w:sz w:val="60"/>
          <w:szCs w:val="60"/>
          <w:lang w:val="en-US"/>
        </w:rPr>
        <w:t>Professional Development Plan</w:t>
      </w:r>
    </w:p>
    <w:p w14:paraId="4B964D43" w14:textId="77777777" w:rsidR="00B62EF5" w:rsidRPr="006931AD" w:rsidRDefault="00B62EF5" w:rsidP="00B62EF5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Style w:val="TableGrid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151"/>
      </w:tblGrid>
      <w:tr w:rsidR="00B62EF5" w:rsidRPr="006931AD" w14:paraId="7D179CE7" w14:textId="77777777" w:rsidTr="006A1426">
        <w:trPr>
          <w:trHeight w:val="442"/>
        </w:trPr>
        <w:tc>
          <w:tcPr>
            <w:tcW w:w="2977" w:type="dxa"/>
            <w:tcBorders>
              <w:top w:val="nil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601ED037" w14:textId="3BB71E10" w:rsidR="00B62EF5" w:rsidRPr="00105417" w:rsidRDefault="00B62EF5" w:rsidP="006A1426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Employee name</w:t>
            </w:r>
          </w:p>
        </w:tc>
        <w:tc>
          <w:tcPr>
            <w:tcW w:w="6151" w:type="dxa"/>
            <w:tcBorders>
              <w:top w:val="nil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1926B5C2" w14:textId="77777777" w:rsidR="00B62EF5" w:rsidRPr="00D32565" w:rsidRDefault="00B62EF5" w:rsidP="006A1426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  <w:tr w:rsidR="00B62EF5" w:rsidRPr="006931AD" w14:paraId="1A8829A6" w14:textId="77777777" w:rsidTr="006A1426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0DEB4A6C" w14:textId="18C361E5" w:rsidR="00B62EF5" w:rsidRPr="00105417" w:rsidRDefault="00B62EF5" w:rsidP="006A1426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1692D87E" w14:textId="77777777" w:rsidR="00B62EF5" w:rsidRPr="00D32565" w:rsidRDefault="00B62EF5" w:rsidP="006A1426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  <w:tr w:rsidR="00B62EF5" w:rsidRPr="006931AD" w14:paraId="72EA3AB2" w14:textId="77777777" w:rsidTr="006A1426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74B290E8" w14:textId="2A117695" w:rsidR="00B62EF5" w:rsidRPr="00105417" w:rsidRDefault="00B62EF5" w:rsidP="006A1426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016DF8B0" w14:textId="77777777" w:rsidR="00B62EF5" w:rsidRPr="00D32565" w:rsidRDefault="00B62EF5" w:rsidP="006A1426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  <w:tr w:rsidR="00B62EF5" w:rsidRPr="006931AD" w14:paraId="69937A1E" w14:textId="77777777" w:rsidTr="00B62EF5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1EDAB8CD" w14:textId="70FAE40D" w:rsidR="00B62EF5" w:rsidRPr="00105417" w:rsidRDefault="00B62EF5" w:rsidP="006A1426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Job title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47F05256" w14:textId="77777777" w:rsidR="00B62EF5" w:rsidRPr="00D32565" w:rsidRDefault="00B62EF5" w:rsidP="006A1426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  <w:tr w:rsidR="00B62EF5" w:rsidRPr="006931AD" w14:paraId="2C8373ED" w14:textId="77777777" w:rsidTr="00B62EF5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6AFDC7B1" w14:textId="4C34E7AD" w:rsidR="00B62EF5" w:rsidRDefault="00B62EF5" w:rsidP="006A1426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Direct supervisor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24E2D148" w14:textId="77777777" w:rsidR="00B62EF5" w:rsidRPr="00D32565" w:rsidRDefault="00B62EF5" w:rsidP="006A1426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  <w:tr w:rsidR="00B62EF5" w:rsidRPr="006931AD" w14:paraId="42F90D74" w14:textId="77777777" w:rsidTr="006A1426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nil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7489B9E8" w14:textId="297BC989" w:rsidR="00B62EF5" w:rsidRDefault="00B62EF5" w:rsidP="006A1426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Review date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nil"/>
            </w:tcBorders>
            <w:vAlign w:val="center"/>
          </w:tcPr>
          <w:p w14:paraId="62ADDCB6" w14:textId="77777777" w:rsidR="00B62EF5" w:rsidRPr="00D32565" w:rsidRDefault="00B62EF5" w:rsidP="006A1426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</w:tbl>
    <w:p w14:paraId="59C0B8AC" w14:textId="77777777" w:rsidR="00B62EF5" w:rsidRDefault="00B62EF5" w:rsidP="00B62EF5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2B1D325B" w14:textId="77777777" w:rsidR="00B62EF5" w:rsidRDefault="00B62EF5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7E956674" w14:textId="7732B3F0" w:rsidR="00B62EF5" w:rsidRPr="00DD651C" w:rsidRDefault="00B62EF5" w:rsidP="00B62EF5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DD651C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3FA144DB" wp14:editId="28DB6206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6554165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9B64C3" id="Straight Connector 1" o:spid="_x0000_s1026" style="position:absolute;z-index:2516664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Professional goals</w:t>
      </w:r>
    </w:p>
    <w:p w14:paraId="65EC46EF" w14:textId="29AFF935" w:rsidR="00B62EF5" w:rsidRPr="00B62EF5" w:rsidRDefault="00B62EF5" w:rsidP="00B62EF5">
      <w:pPr>
        <w:keepNext/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B62EF5">
        <w:rPr>
          <w:rFonts w:ascii="Arial" w:hAnsi="Arial" w:cs="Arial"/>
          <w:color w:val="30206B" w:themeColor="text1"/>
          <w:sz w:val="22"/>
          <w:szCs w:val="22"/>
          <w:lang w:val="en-US"/>
        </w:rPr>
        <w:t>What are your desired career advancement goals for the next 12 months?</w:t>
      </w:r>
    </w:p>
    <w:p w14:paraId="1CEB677B" w14:textId="77777777" w:rsidR="00B62EF5" w:rsidRPr="00B62EF5" w:rsidRDefault="00B62EF5" w:rsidP="00B62EF5">
      <w:pPr>
        <w:keepNext/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B62EF5" w:rsidRPr="00B62EF5" w14:paraId="6629D8F4" w14:textId="77777777" w:rsidTr="006A1426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6C946454" w14:textId="77777777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1. Get promoted to a leadership position</w:t>
            </w:r>
          </w:p>
          <w:p w14:paraId="13D9E840" w14:textId="77777777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2. [Enter goal]</w:t>
            </w:r>
          </w:p>
          <w:p w14:paraId="346A1EBC" w14:textId="29AF8AC9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3. [Enter goal]</w:t>
            </w:r>
          </w:p>
        </w:tc>
      </w:tr>
    </w:tbl>
    <w:p w14:paraId="13890B38" w14:textId="77777777" w:rsidR="00B62EF5" w:rsidRPr="00B62EF5" w:rsidRDefault="00B62EF5" w:rsidP="00CB115F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p w14:paraId="2076B4F7" w14:textId="77777777" w:rsidR="00B62EF5" w:rsidRPr="00B62EF5" w:rsidRDefault="00B62EF5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03135964" w14:textId="5873B425" w:rsidR="00B62EF5" w:rsidRPr="00DD651C" w:rsidRDefault="00B62EF5" w:rsidP="00B62EF5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DD651C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2BFFEEA8" wp14:editId="14736725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4635527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76C750" id="Straight Connector 1" o:spid="_x0000_s1026" style="position:absolute;z-index:2516684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Skill development</w:t>
      </w:r>
    </w:p>
    <w:p w14:paraId="67973D7A" w14:textId="4E4E7A81" w:rsidR="001A3ADA" w:rsidRPr="00B62EF5" w:rsidRDefault="00B62EF5" w:rsidP="00B62EF5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B62EF5">
        <w:rPr>
          <w:rFonts w:ascii="Arial" w:hAnsi="Arial" w:cs="Arial"/>
          <w:color w:val="30206B" w:themeColor="text1"/>
          <w:sz w:val="22"/>
          <w:szCs w:val="22"/>
          <w:lang w:val="en-US"/>
        </w:rPr>
        <w:t xml:space="preserve">What skills or knowledge areas do you need to develop </w:t>
      </w:r>
      <w:proofErr w:type="gramStart"/>
      <w:r w:rsidRPr="00B62EF5">
        <w:rPr>
          <w:rFonts w:ascii="Arial" w:hAnsi="Arial" w:cs="Arial"/>
          <w:color w:val="30206B" w:themeColor="text1"/>
          <w:sz w:val="22"/>
          <w:szCs w:val="22"/>
          <w:lang w:val="en-US"/>
        </w:rPr>
        <w:t>in order to</w:t>
      </w:r>
      <w:proofErr w:type="gramEnd"/>
      <w:r w:rsidRPr="00B62EF5">
        <w:rPr>
          <w:rFonts w:ascii="Arial" w:hAnsi="Arial" w:cs="Arial"/>
          <w:color w:val="30206B" w:themeColor="text1"/>
          <w:sz w:val="22"/>
          <w:szCs w:val="22"/>
          <w:lang w:val="en-US"/>
        </w:rPr>
        <w:t xml:space="preserve"> achieve your goals?</w:t>
      </w:r>
    </w:p>
    <w:p w14:paraId="4C39F156" w14:textId="77777777" w:rsidR="00B62EF5" w:rsidRPr="00B62EF5" w:rsidRDefault="00B62EF5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Style w:val="TableGrid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ook w:val="04A0" w:firstRow="1" w:lastRow="0" w:firstColumn="1" w:lastColumn="0" w:noHBand="0" w:noVBand="1"/>
      </w:tblPr>
      <w:tblGrid>
        <w:gridCol w:w="2268"/>
        <w:gridCol w:w="6805"/>
      </w:tblGrid>
      <w:tr w:rsidR="00B62EF5" w:rsidRPr="00B62EF5" w14:paraId="7B1FFBBA" w14:textId="77777777" w:rsidTr="00B62EF5">
        <w:trPr>
          <w:trHeight w:val="551"/>
        </w:trPr>
        <w:tc>
          <w:tcPr>
            <w:tcW w:w="1250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756BCCFB" w14:textId="45362DCA" w:rsidR="00B62EF5" w:rsidRPr="00B62EF5" w:rsidRDefault="00B62EF5" w:rsidP="00CB115F">
            <w:pPr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 w:rsidRPr="00B62EF5"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Goal</w:t>
            </w:r>
          </w:p>
        </w:tc>
        <w:tc>
          <w:tcPr>
            <w:tcW w:w="3750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43A3B9E9" w14:textId="0B47B1F5" w:rsidR="00B62EF5" w:rsidRPr="00B62EF5" w:rsidRDefault="00B62EF5" w:rsidP="00CB115F">
            <w:pPr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 w:rsidRPr="00B62EF5"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Skills</w:t>
            </w:r>
          </w:p>
        </w:tc>
      </w:tr>
      <w:tr w:rsidR="00B62EF5" w:rsidRPr="00B62EF5" w14:paraId="0CDB611C" w14:textId="77777777" w:rsidTr="00B62EF5">
        <w:trPr>
          <w:trHeight w:val="673"/>
        </w:trPr>
        <w:tc>
          <w:tcPr>
            <w:tcW w:w="1250" w:type="pct"/>
            <w:vMerge w:val="restart"/>
            <w:tcBorders>
              <w:top w:val="single" w:sz="18" w:space="0" w:color="30206B"/>
            </w:tcBorders>
            <w:shd w:val="clear" w:color="auto" w:fill="auto"/>
            <w:tcMar>
              <w:top w:w="85" w:type="dxa"/>
            </w:tcMar>
          </w:tcPr>
          <w:p w14:paraId="150917D8" w14:textId="20D1238E" w:rsidR="00B62EF5" w:rsidRPr="00B62EF5" w:rsidRDefault="00B62EF5" w:rsidP="00CB115F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 xml:space="preserve">1. </w:t>
            </w: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Get promoted to a manager position</w:t>
            </w:r>
          </w:p>
        </w:tc>
        <w:tc>
          <w:tcPr>
            <w:tcW w:w="3750" w:type="pct"/>
            <w:tcBorders>
              <w:top w:val="single" w:sz="18" w:space="0" w:color="30206B"/>
            </w:tcBorders>
            <w:shd w:val="clear" w:color="auto" w:fill="auto"/>
            <w:tcMar>
              <w:top w:w="85" w:type="dxa"/>
            </w:tcMar>
          </w:tcPr>
          <w:p w14:paraId="18E463F5" w14:textId="33A921D8" w:rsidR="00B62EF5" w:rsidRPr="00B62EF5" w:rsidRDefault="00B62EF5" w:rsidP="00CB115F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1.1 People management skills</w:t>
            </w:r>
          </w:p>
        </w:tc>
      </w:tr>
      <w:tr w:rsidR="00B62EF5" w:rsidRPr="00B62EF5" w14:paraId="0681A9FE" w14:textId="77777777" w:rsidTr="00B62EF5">
        <w:trPr>
          <w:trHeight w:val="673"/>
        </w:trPr>
        <w:tc>
          <w:tcPr>
            <w:tcW w:w="1250" w:type="pct"/>
            <w:vMerge/>
            <w:shd w:val="clear" w:color="auto" w:fill="auto"/>
            <w:tcMar>
              <w:top w:w="85" w:type="dxa"/>
            </w:tcMar>
          </w:tcPr>
          <w:p w14:paraId="57291E00" w14:textId="2D0B020C" w:rsidR="00B62EF5" w:rsidRPr="00B62EF5" w:rsidRDefault="00B62EF5" w:rsidP="00CB115F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750" w:type="pct"/>
            <w:shd w:val="clear" w:color="auto" w:fill="auto"/>
            <w:tcMar>
              <w:top w:w="85" w:type="dxa"/>
            </w:tcMar>
          </w:tcPr>
          <w:p w14:paraId="5F70D3FE" w14:textId="246AE392" w:rsidR="00B62EF5" w:rsidRPr="00B62EF5" w:rsidRDefault="00B62EF5" w:rsidP="00CB115F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1.2 Budget management</w:t>
            </w:r>
          </w:p>
        </w:tc>
      </w:tr>
      <w:tr w:rsidR="00B62EF5" w:rsidRPr="00B62EF5" w14:paraId="6DF2BC7C" w14:textId="77777777" w:rsidTr="00B62EF5">
        <w:trPr>
          <w:trHeight w:val="673"/>
        </w:trPr>
        <w:tc>
          <w:tcPr>
            <w:tcW w:w="1250" w:type="pct"/>
            <w:vMerge w:val="restart"/>
            <w:shd w:val="clear" w:color="auto" w:fill="auto"/>
            <w:tcMar>
              <w:top w:w="85" w:type="dxa"/>
            </w:tcMar>
          </w:tcPr>
          <w:p w14:paraId="37632C46" w14:textId="3A0D588E" w:rsidR="00B62EF5" w:rsidRPr="00B62EF5" w:rsidRDefault="00B62EF5" w:rsidP="00CB115F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[Enter goal 2]</w:t>
            </w:r>
          </w:p>
        </w:tc>
        <w:tc>
          <w:tcPr>
            <w:tcW w:w="3750" w:type="pct"/>
            <w:tcBorders>
              <w:bottom w:val="single" w:sz="6" w:space="0" w:color="30206B"/>
            </w:tcBorders>
            <w:shd w:val="clear" w:color="auto" w:fill="auto"/>
            <w:tcMar>
              <w:top w:w="85" w:type="dxa"/>
            </w:tcMar>
          </w:tcPr>
          <w:p w14:paraId="72A63957" w14:textId="20BCA09A" w:rsidR="00B62EF5" w:rsidRPr="00B62EF5" w:rsidRDefault="00B62EF5" w:rsidP="00CB115F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[Enter skill]</w:t>
            </w:r>
          </w:p>
        </w:tc>
      </w:tr>
      <w:tr w:rsidR="00B62EF5" w:rsidRPr="00B62EF5" w14:paraId="335ED73B" w14:textId="77777777" w:rsidTr="00B62EF5">
        <w:trPr>
          <w:trHeight w:val="673"/>
        </w:trPr>
        <w:tc>
          <w:tcPr>
            <w:tcW w:w="1250" w:type="pct"/>
            <w:vMerge/>
            <w:tcBorders>
              <w:bottom w:val="single" w:sz="6" w:space="0" w:color="30206B"/>
            </w:tcBorders>
            <w:shd w:val="clear" w:color="auto" w:fill="auto"/>
            <w:tcMar>
              <w:top w:w="85" w:type="dxa"/>
            </w:tcMar>
          </w:tcPr>
          <w:p w14:paraId="1435C0E2" w14:textId="77777777" w:rsidR="00B62EF5" w:rsidRPr="00B62EF5" w:rsidRDefault="00B62EF5" w:rsidP="00CB115F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750" w:type="pct"/>
            <w:tcBorders>
              <w:top w:val="single" w:sz="6" w:space="0" w:color="30206B"/>
              <w:bottom w:val="single" w:sz="6" w:space="0" w:color="30206B"/>
            </w:tcBorders>
            <w:shd w:val="clear" w:color="auto" w:fill="auto"/>
            <w:tcMar>
              <w:top w:w="85" w:type="dxa"/>
            </w:tcMar>
          </w:tcPr>
          <w:p w14:paraId="6D355DDD" w14:textId="0FA0B50D" w:rsidR="00B62EF5" w:rsidRPr="00B62EF5" w:rsidRDefault="00B62EF5" w:rsidP="00CB115F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[Enter skill]</w:t>
            </w:r>
          </w:p>
        </w:tc>
      </w:tr>
    </w:tbl>
    <w:p w14:paraId="4CF53C94" w14:textId="77777777" w:rsidR="00B62EF5" w:rsidRPr="00B62EF5" w:rsidRDefault="00B62EF5" w:rsidP="00CB115F">
      <w:pPr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5E122A46" w14:textId="77777777" w:rsidR="00B62EF5" w:rsidRPr="00B62EF5" w:rsidRDefault="00B62EF5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312EE1B7" w14:textId="6BBD85CE" w:rsidR="00B62EF5" w:rsidRPr="00DD651C" w:rsidRDefault="00B62EF5" w:rsidP="00B62EF5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DD651C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70532" behindDoc="0" locked="0" layoutInCell="1" allowOverlap="1" wp14:anchorId="712DE051" wp14:editId="080386C7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12057275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1C4BDE" id="Straight Connector 1" o:spid="_x0000_s1026" style="position:absolute;z-index:2516705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Action plan</w:t>
      </w:r>
    </w:p>
    <w:p w14:paraId="7E5DCF6F" w14:textId="4CB9FF51" w:rsidR="00B62EF5" w:rsidRDefault="00B62EF5" w:rsidP="00B62EF5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B62EF5">
        <w:rPr>
          <w:rFonts w:ascii="Arial" w:hAnsi="Arial" w:cs="Arial"/>
          <w:color w:val="30206B" w:themeColor="text1"/>
          <w:sz w:val="22"/>
          <w:szCs w:val="22"/>
          <w:lang w:val="en-US"/>
        </w:rPr>
        <w:t>What are the activities that will help you achieve your professional goals?</w:t>
      </w:r>
    </w:p>
    <w:p w14:paraId="3A9241E3" w14:textId="77777777" w:rsidR="001A3ADA" w:rsidRPr="00B62EF5" w:rsidRDefault="001A3ADA" w:rsidP="00B62EF5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Style w:val="TableGrid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ook w:val="04A0" w:firstRow="1" w:lastRow="0" w:firstColumn="1" w:lastColumn="0" w:noHBand="0" w:noVBand="1"/>
      </w:tblPr>
      <w:tblGrid>
        <w:gridCol w:w="2268"/>
        <w:gridCol w:w="6805"/>
      </w:tblGrid>
      <w:tr w:rsidR="00B62EF5" w:rsidRPr="00B62EF5" w14:paraId="1DBE9348" w14:textId="77777777" w:rsidTr="006A1426">
        <w:trPr>
          <w:trHeight w:val="551"/>
        </w:trPr>
        <w:tc>
          <w:tcPr>
            <w:tcW w:w="1250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6FEBDEE4" w14:textId="77777777" w:rsidR="00B62EF5" w:rsidRPr="00B62EF5" w:rsidRDefault="00B62EF5" w:rsidP="00CB115F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 w:rsidRPr="00B62EF5"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Goal</w:t>
            </w:r>
          </w:p>
        </w:tc>
        <w:tc>
          <w:tcPr>
            <w:tcW w:w="3750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46D2BD8D" w14:textId="77777777" w:rsidR="00B62EF5" w:rsidRPr="00B62EF5" w:rsidRDefault="00B62EF5" w:rsidP="00CB115F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 w:rsidRPr="00B62EF5"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Skills</w:t>
            </w:r>
          </w:p>
        </w:tc>
      </w:tr>
      <w:tr w:rsidR="00B62EF5" w:rsidRPr="00B62EF5" w14:paraId="717CC27E" w14:textId="77777777" w:rsidTr="006A1426">
        <w:trPr>
          <w:trHeight w:val="673"/>
        </w:trPr>
        <w:tc>
          <w:tcPr>
            <w:tcW w:w="1250" w:type="pct"/>
            <w:vMerge w:val="restart"/>
            <w:tcBorders>
              <w:top w:val="single" w:sz="18" w:space="0" w:color="30206B"/>
            </w:tcBorders>
            <w:shd w:val="clear" w:color="auto" w:fill="auto"/>
            <w:tcMar>
              <w:top w:w="85" w:type="dxa"/>
            </w:tcMar>
          </w:tcPr>
          <w:p w14:paraId="3324E874" w14:textId="77777777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1. Get promoted to a manager position</w:t>
            </w:r>
          </w:p>
        </w:tc>
        <w:tc>
          <w:tcPr>
            <w:tcW w:w="3750" w:type="pct"/>
            <w:tcBorders>
              <w:top w:val="single" w:sz="18" w:space="0" w:color="30206B"/>
            </w:tcBorders>
            <w:shd w:val="clear" w:color="auto" w:fill="auto"/>
            <w:tcMar>
              <w:top w:w="85" w:type="dxa"/>
            </w:tcMar>
          </w:tcPr>
          <w:p w14:paraId="29F685EE" w14:textId="4B733186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 xml:space="preserve">1.1 </w:t>
            </w: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Find a manager to be my mentor</w:t>
            </w:r>
          </w:p>
        </w:tc>
      </w:tr>
      <w:tr w:rsidR="00B62EF5" w:rsidRPr="00B62EF5" w14:paraId="42E8CB15" w14:textId="77777777" w:rsidTr="006A1426">
        <w:trPr>
          <w:trHeight w:val="673"/>
        </w:trPr>
        <w:tc>
          <w:tcPr>
            <w:tcW w:w="1250" w:type="pct"/>
            <w:vMerge/>
            <w:shd w:val="clear" w:color="auto" w:fill="auto"/>
            <w:tcMar>
              <w:top w:w="85" w:type="dxa"/>
            </w:tcMar>
          </w:tcPr>
          <w:p w14:paraId="5A3E3D1B" w14:textId="77777777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750" w:type="pct"/>
            <w:shd w:val="clear" w:color="auto" w:fill="auto"/>
            <w:tcMar>
              <w:top w:w="85" w:type="dxa"/>
            </w:tcMar>
          </w:tcPr>
          <w:p w14:paraId="20BB0CDA" w14:textId="58A4F0E1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1.2 Take on more responsibilities regarding the team’s budget</w:t>
            </w:r>
          </w:p>
        </w:tc>
      </w:tr>
      <w:tr w:rsidR="00B62EF5" w:rsidRPr="00B62EF5" w14:paraId="349BDD5E" w14:textId="77777777" w:rsidTr="006A1426">
        <w:trPr>
          <w:trHeight w:val="673"/>
        </w:trPr>
        <w:tc>
          <w:tcPr>
            <w:tcW w:w="1250" w:type="pct"/>
            <w:vMerge w:val="restart"/>
            <w:shd w:val="clear" w:color="auto" w:fill="auto"/>
            <w:tcMar>
              <w:top w:w="85" w:type="dxa"/>
            </w:tcMar>
          </w:tcPr>
          <w:p w14:paraId="77C3ADD5" w14:textId="77777777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[Enter goal 2]</w:t>
            </w:r>
          </w:p>
        </w:tc>
        <w:tc>
          <w:tcPr>
            <w:tcW w:w="3750" w:type="pct"/>
            <w:tcBorders>
              <w:bottom w:val="single" w:sz="6" w:space="0" w:color="30206B"/>
            </w:tcBorders>
            <w:shd w:val="clear" w:color="auto" w:fill="auto"/>
            <w:tcMar>
              <w:top w:w="85" w:type="dxa"/>
            </w:tcMar>
          </w:tcPr>
          <w:p w14:paraId="28F0AFFA" w14:textId="4DA324FA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 xml:space="preserve">[Enter </w:t>
            </w: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action plan</w:t>
            </w: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]</w:t>
            </w:r>
          </w:p>
        </w:tc>
      </w:tr>
      <w:tr w:rsidR="00B62EF5" w:rsidRPr="00B62EF5" w14:paraId="225564DF" w14:textId="77777777" w:rsidTr="006A1426">
        <w:trPr>
          <w:trHeight w:val="673"/>
        </w:trPr>
        <w:tc>
          <w:tcPr>
            <w:tcW w:w="1250" w:type="pct"/>
            <w:vMerge/>
            <w:tcBorders>
              <w:bottom w:val="single" w:sz="6" w:space="0" w:color="30206B"/>
            </w:tcBorders>
            <w:shd w:val="clear" w:color="auto" w:fill="auto"/>
            <w:tcMar>
              <w:top w:w="85" w:type="dxa"/>
            </w:tcMar>
          </w:tcPr>
          <w:p w14:paraId="5A8826EE" w14:textId="77777777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750" w:type="pct"/>
            <w:tcBorders>
              <w:top w:val="single" w:sz="6" w:space="0" w:color="30206B"/>
              <w:bottom w:val="single" w:sz="6" w:space="0" w:color="30206B"/>
            </w:tcBorders>
            <w:shd w:val="clear" w:color="auto" w:fill="auto"/>
            <w:tcMar>
              <w:top w:w="85" w:type="dxa"/>
            </w:tcMar>
          </w:tcPr>
          <w:p w14:paraId="344A52C0" w14:textId="2EA52DAA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</w:t>
            </w: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 xml:space="preserve">Enter </w:t>
            </w: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action p</w:t>
            </w:r>
            <w:r w:rsidR="001A3ADA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l</w:t>
            </w: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an</w:t>
            </w:r>
            <w:r w:rsidRPr="00B62EF5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]</w:t>
            </w:r>
          </w:p>
        </w:tc>
      </w:tr>
    </w:tbl>
    <w:p w14:paraId="410B7FAD" w14:textId="77777777" w:rsidR="00B62EF5" w:rsidRPr="00B62EF5" w:rsidRDefault="00B62EF5" w:rsidP="00CB115F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26735274" w14:textId="77777777" w:rsidR="00B62EF5" w:rsidRDefault="00B62EF5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79F711C0" w14:textId="7226DB94" w:rsidR="001A3ADA" w:rsidRPr="00DD651C" w:rsidRDefault="001A3ADA" w:rsidP="001A3ADA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DD651C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76676" behindDoc="0" locked="0" layoutInCell="1" allowOverlap="1" wp14:anchorId="5A71C11A" wp14:editId="5909E281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1985432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20461F" id="Straight Connector 1" o:spid="_x0000_s1026" style="position:absolute;z-index:2516766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Resources</w:t>
      </w:r>
    </w:p>
    <w:p w14:paraId="0353CCC7" w14:textId="6EDDF888" w:rsidR="001A3ADA" w:rsidRDefault="001A3ADA" w:rsidP="001A3ADA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1A3ADA">
        <w:rPr>
          <w:rFonts w:ascii="Arial" w:hAnsi="Arial" w:cs="Arial"/>
          <w:color w:val="30206B" w:themeColor="text1"/>
          <w:sz w:val="22"/>
          <w:szCs w:val="22"/>
          <w:lang w:val="en-US"/>
        </w:rPr>
        <w:t>What resources will you use to develop the skills and knowledge necessary to achieve your goals?</w:t>
      </w:r>
    </w:p>
    <w:p w14:paraId="5ED669BF" w14:textId="77777777" w:rsidR="001A3ADA" w:rsidRPr="00B62EF5" w:rsidRDefault="001A3ADA" w:rsidP="001A3ADA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Style w:val="TableGrid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ook w:val="04A0" w:firstRow="1" w:lastRow="0" w:firstColumn="1" w:lastColumn="0" w:noHBand="0" w:noVBand="1"/>
      </w:tblPr>
      <w:tblGrid>
        <w:gridCol w:w="2268"/>
        <w:gridCol w:w="6805"/>
      </w:tblGrid>
      <w:tr w:rsidR="001A3ADA" w:rsidRPr="00B62EF5" w14:paraId="1D17C14A" w14:textId="77777777" w:rsidTr="006A1426">
        <w:trPr>
          <w:trHeight w:val="551"/>
        </w:trPr>
        <w:tc>
          <w:tcPr>
            <w:tcW w:w="1250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40E39FE5" w14:textId="77777777" w:rsidR="001A3ADA" w:rsidRPr="00B62EF5" w:rsidRDefault="001A3ADA" w:rsidP="00CB115F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 w:rsidRPr="00B62EF5"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Goal</w:t>
            </w:r>
          </w:p>
        </w:tc>
        <w:tc>
          <w:tcPr>
            <w:tcW w:w="3750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7779F778" w14:textId="4561CE4B" w:rsidR="001A3ADA" w:rsidRPr="00B62EF5" w:rsidRDefault="00CB115F" w:rsidP="00CB115F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Resource</w:t>
            </w:r>
          </w:p>
        </w:tc>
      </w:tr>
      <w:tr w:rsidR="001A3ADA" w:rsidRPr="00B62EF5" w14:paraId="649973DC" w14:textId="77777777" w:rsidTr="006A1426">
        <w:trPr>
          <w:trHeight w:val="673"/>
        </w:trPr>
        <w:tc>
          <w:tcPr>
            <w:tcW w:w="1250" w:type="pct"/>
            <w:vMerge w:val="restart"/>
            <w:tcBorders>
              <w:top w:val="single" w:sz="18" w:space="0" w:color="30206B"/>
            </w:tcBorders>
            <w:shd w:val="clear" w:color="auto" w:fill="auto"/>
            <w:tcMar>
              <w:top w:w="85" w:type="dxa"/>
            </w:tcMar>
          </w:tcPr>
          <w:p w14:paraId="335EEFC0" w14:textId="77777777" w:rsidR="001A3ADA" w:rsidRPr="001A3ADA" w:rsidRDefault="001A3ADA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1A3ADA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1. Get promoted to a manager position</w:t>
            </w:r>
          </w:p>
        </w:tc>
        <w:tc>
          <w:tcPr>
            <w:tcW w:w="3750" w:type="pct"/>
            <w:tcBorders>
              <w:top w:val="single" w:sz="18" w:space="0" w:color="30206B"/>
            </w:tcBorders>
            <w:shd w:val="clear" w:color="auto" w:fill="auto"/>
            <w:tcMar>
              <w:top w:w="85" w:type="dxa"/>
            </w:tcMar>
          </w:tcPr>
          <w:p w14:paraId="5C20779C" w14:textId="04AF6530" w:rsidR="001A3ADA" w:rsidRPr="001A3ADA" w:rsidRDefault="001A3ADA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1A3ADA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1.1 Start an online leadership course</w:t>
            </w:r>
          </w:p>
        </w:tc>
      </w:tr>
      <w:tr w:rsidR="001A3ADA" w:rsidRPr="00B62EF5" w14:paraId="6764FAC5" w14:textId="77777777" w:rsidTr="006A1426">
        <w:trPr>
          <w:trHeight w:val="673"/>
        </w:trPr>
        <w:tc>
          <w:tcPr>
            <w:tcW w:w="1250" w:type="pct"/>
            <w:vMerge/>
            <w:shd w:val="clear" w:color="auto" w:fill="auto"/>
            <w:tcMar>
              <w:top w:w="85" w:type="dxa"/>
            </w:tcMar>
          </w:tcPr>
          <w:p w14:paraId="6DFEB71B" w14:textId="77777777" w:rsidR="001A3ADA" w:rsidRPr="00B62EF5" w:rsidRDefault="001A3ADA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750" w:type="pct"/>
            <w:shd w:val="clear" w:color="auto" w:fill="auto"/>
            <w:tcMar>
              <w:top w:w="85" w:type="dxa"/>
            </w:tcMar>
          </w:tcPr>
          <w:p w14:paraId="5FC36E22" w14:textId="677FD898" w:rsidR="001A3ADA" w:rsidRPr="00B62EF5" w:rsidRDefault="001A3ADA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</w:p>
        </w:tc>
      </w:tr>
      <w:tr w:rsidR="001A3ADA" w:rsidRPr="00B62EF5" w14:paraId="0EDCBED9" w14:textId="77777777" w:rsidTr="006A1426">
        <w:trPr>
          <w:trHeight w:val="673"/>
        </w:trPr>
        <w:tc>
          <w:tcPr>
            <w:tcW w:w="1250" w:type="pct"/>
            <w:vMerge w:val="restart"/>
            <w:shd w:val="clear" w:color="auto" w:fill="auto"/>
            <w:tcMar>
              <w:top w:w="85" w:type="dxa"/>
            </w:tcMar>
          </w:tcPr>
          <w:p w14:paraId="27F55167" w14:textId="0585A8DE" w:rsidR="001A3ADA" w:rsidRPr="00B62EF5" w:rsidRDefault="001A3ADA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750" w:type="pct"/>
            <w:tcBorders>
              <w:bottom w:val="single" w:sz="6" w:space="0" w:color="30206B"/>
            </w:tcBorders>
            <w:shd w:val="clear" w:color="auto" w:fill="auto"/>
            <w:tcMar>
              <w:top w:w="85" w:type="dxa"/>
            </w:tcMar>
          </w:tcPr>
          <w:p w14:paraId="09409D3C" w14:textId="11E2D22A" w:rsidR="001A3ADA" w:rsidRPr="00B62EF5" w:rsidRDefault="001A3ADA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</w:p>
        </w:tc>
      </w:tr>
      <w:tr w:rsidR="001A3ADA" w:rsidRPr="00B62EF5" w14:paraId="2AE4AB56" w14:textId="77777777" w:rsidTr="006A1426">
        <w:trPr>
          <w:trHeight w:val="673"/>
        </w:trPr>
        <w:tc>
          <w:tcPr>
            <w:tcW w:w="1250" w:type="pct"/>
            <w:vMerge/>
            <w:tcBorders>
              <w:bottom w:val="single" w:sz="6" w:space="0" w:color="30206B"/>
            </w:tcBorders>
            <w:shd w:val="clear" w:color="auto" w:fill="auto"/>
            <w:tcMar>
              <w:top w:w="85" w:type="dxa"/>
            </w:tcMar>
          </w:tcPr>
          <w:p w14:paraId="45923936" w14:textId="77777777" w:rsidR="001A3ADA" w:rsidRPr="00B62EF5" w:rsidRDefault="001A3ADA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750" w:type="pct"/>
            <w:tcBorders>
              <w:top w:val="single" w:sz="6" w:space="0" w:color="30206B"/>
              <w:bottom w:val="single" w:sz="6" w:space="0" w:color="30206B"/>
            </w:tcBorders>
            <w:shd w:val="clear" w:color="auto" w:fill="auto"/>
            <w:tcMar>
              <w:top w:w="85" w:type="dxa"/>
            </w:tcMar>
          </w:tcPr>
          <w:p w14:paraId="15A9B72B" w14:textId="3C261B33" w:rsidR="001A3ADA" w:rsidRPr="00B62EF5" w:rsidRDefault="001A3ADA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</w:p>
        </w:tc>
      </w:tr>
    </w:tbl>
    <w:p w14:paraId="218DDD5B" w14:textId="77777777" w:rsidR="001A3ADA" w:rsidRPr="00B62EF5" w:rsidRDefault="001A3ADA" w:rsidP="00CB115F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16E34184" w14:textId="77777777" w:rsidR="001A3ADA" w:rsidRPr="00B62EF5" w:rsidRDefault="001A3ADA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4FE00E2F" w14:textId="2DB4E285" w:rsidR="00B62EF5" w:rsidRPr="00DD651C" w:rsidRDefault="00B62EF5" w:rsidP="00B62EF5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DD651C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72580" behindDoc="0" locked="0" layoutInCell="1" allowOverlap="1" wp14:anchorId="3E782DFB" wp14:editId="2388CA08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4808717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19D638" id="Straight Connector 1" o:spid="_x0000_s1026" style="position:absolute;z-index:2516725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 w:rsidR="001A3ADA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Feedback and evaluation</w:t>
      </w:r>
    </w:p>
    <w:p w14:paraId="7763419C" w14:textId="1FD45336" w:rsidR="00B62EF5" w:rsidRDefault="001A3ADA" w:rsidP="00B62EF5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1A3ADA">
        <w:rPr>
          <w:rFonts w:ascii="Arial" w:hAnsi="Arial" w:cs="Arial"/>
          <w:color w:val="30206B" w:themeColor="text1"/>
          <w:sz w:val="22"/>
          <w:szCs w:val="22"/>
          <w:lang w:val="en-US"/>
        </w:rPr>
        <w:t>What progress has the employee made in achieving their goals?</w:t>
      </w:r>
    </w:p>
    <w:p w14:paraId="33B0D4E9" w14:textId="77777777" w:rsidR="001A3ADA" w:rsidRPr="00B62EF5" w:rsidRDefault="001A3ADA" w:rsidP="00B62EF5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ook w:val="04A0" w:firstRow="1" w:lastRow="0" w:firstColumn="1" w:lastColumn="0" w:noHBand="0" w:noVBand="1"/>
      </w:tblPr>
      <w:tblGrid>
        <w:gridCol w:w="2268"/>
        <w:gridCol w:w="4962"/>
        <w:gridCol w:w="1796"/>
      </w:tblGrid>
      <w:tr w:rsidR="00B62EF5" w:rsidRPr="00B62EF5" w14:paraId="28D00CB6" w14:textId="5A763C78" w:rsidTr="00B62EF5">
        <w:trPr>
          <w:trHeight w:val="551"/>
        </w:trPr>
        <w:tc>
          <w:tcPr>
            <w:tcW w:w="1256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35D8F389" w14:textId="77777777" w:rsidR="00B62EF5" w:rsidRPr="00B62EF5" w:rsidRDefault="00B62EF5" w:rsidP="00CB115F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 w:rsidRPr="00B62EF5"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Goal</w:t>
            </w:r>
          </w:p>
        </w:tc>
        <w:tc>
          <w:tcPr>
            <w:tcW w:w="2749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5F039DF8" w14:textId="04BDF88F" w:rsidR="00B62EF5" w:rsidRPr="00B62EF5" w:rsidRDefault="00B62EF5" w:rsidP="00CB115F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Status and comments</w:t>
            </w:r>
          </w:p>
        </w:tc>
        <w:tc>
          <w:tcPr>
            <w:tcW w:w="995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04FAB987" w14:textId="4972E266" w:rsidR="00B62EF5" w:rsidRDefault="00B62EF5" w:rsidP="00CB115F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Date</w:t>
            </w:r>
          </w:p>
        </w:tc>
      </w:tr>
      <w:tr w:rsidR="00B62EF5" w:rsidRPr="00B62EF5" w14:paraId="7F7043A8" w14:textId="21AC1775" w:rsidTr="00B62EF5">
        <w:trPr>
          <w:trHeight w:val="673"/>
        </w:trPr>
        <w:tc>
          <w:tcPr>
            <w:tcW w:w="1256" w:type="pct"/>
            <w:tcBorders>
              <w:top w:val="single" w:sz="18" w:space="0" w:color="30206B"/>
            </w:tcBorders>
            <w:shd w:val="clear" w:color="auto" w:fill="auto"/>
            <w:tcMar>
              <w:top w:w="85" w:type="dxa"/>
            </w:tcMar>
          </w:tcPr>
          <w:p w14:paraId="50845EE2" w14:textId="57F748E2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2749" w:type="pct"/>
            <w:tcBorders>
              <w:top w:val="single" w:sz="18" w:space="0" w:color="30206B"/>
            </w:tcBorders>
            <w:shd w:val="clear" w:color="auto" w:fill="auto"/>
            <w:tcMar>
              <w:top w:w="85" w:type="dxa"/>
            </w:tcMar>
          </w:tcPr>
          <w:p w14:paraId="0138E9DC" w14:textId="1209F5F8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995" w:type="pct"/>
            <w:tcBorders>
              <w:top w:val="single" w:sz="18" w:space="0" w:color="30206B"/>
            </w:tcBorders>
          </w:tcPr>
          <w:p w14:paraId="620CABCF" w14:textId="77777777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  <w:tr w:rsidR="00B62EF5" w:rsidRPr="00B62EF5" w14:paraId="6F4DE734" w14:textId="1B2808E8" w:rsidTr="00B62EF5">
        <w:trPr>
          <w:trHeight w:val="673"/>
        </w:trPr>
        <w:tc>
          <w:tcPr>
            <w:tcW w:w="1256" w:type="pct"/>
            <w:shd w:val="clear" w:color="auto" w:fill="auto"/>
            <w:tcMar>
              <w:top w:w="85" w:type="dxa"/>
            </w:tcMar>
          </w:tcPr>
          <w:p w14:paraId="10E080B7" w14:textId="77777777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2749" w:type="pct"/>
            <w:shd w:val="clear" w:color="auto" w:fill="auto"/>
            <w:tcMar>
              <w:top w:w="85" w:type="dxa"/>
            </w:tcMar>
          </w:tcPr>
          <w:p w14:paraId="0FB6B517" w14:textId="6D06DF3E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995" w:type="pct"/>
          </w:tcPr>
          <w:p w14:paraId="69EA648D" w14:textId="77777777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  <w:tr w:rsidR="00B62EF5" w:rsidRPr="00B62EF5" w14:paraId="2D1896A5" w14:textId="60205EDF" w:rsidTr="00B62EF5">
        <w:trPr>
          <w:trHeight w:val="673"/>
        </w:trPr>
        <w:tc>
          <w:tcPr>
            <w:tcW w:w="1256" w:type="pct"/>
            <w:shd w:val="clear" w:color="auto" w:fill="auto"/>
            <w:tcMar>
              <w:top w:w="85" w:type="dxa"/>
            </w:tcMar>
          </w:tcPr>
          <w:p w14:paraId="1AABAA68" w14:textId="0A9886B5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2749" w:type="pct"/>
            <w:tcBorders>
              <w:bottom w:val="single" w:sz="6" w:space="0" w:color="30206B"/>
            </w:tcBorders>
            <w:shd w:val="clear" w:color="auto" w:fill="auto"/>
            <w:tcMar>
              <w:top w:w="85" w:type="dxa"/>
            </w:tcMar>
          </w:tcPr>
          <w:p w14:paraId="46B51CA4" w14:textId="3C1C0576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995" w:type="pct"/>
            <w:tcBorders>
              <w:bottom w:val="single" w:sz="6" w:space="0" w:color="30206B"/>
            </w:tcBorders>
          </w:tcPr>
          <w:p w14:paraId="54E46F32" w14:textId="77777777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  <w:tr w:rsidR="00B62EF5" w:rsidRPr="00B62EF5" w14:paraId="6CAD3B2F" w14:textId="5A8AB75D" w:rsidTr="00B62EF5">
        <w:trPr>
          <w:trHeight w:val="673"/>
        </w:trPr>
        <w:tc>
          <w:tcPr>
            <w:tcW w:w="1256" w:type="pct"/>
            <w:tcBorders>
              <w:bottom w:val="single" w:sz="6" w:space="0" w:color="30206B"/>
            </w:tcBorders>
            <w:shd w:val="clear" w:color="auto" w:fill="auto"/>
            <w:tcMar>
              <w:top w:w="85" w:type="dxa"/>
            </w:tcMar>
          </w:tcPr>
          <w:p w14:paraId="23581454" w14:textId="77777777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2749" w:type="pct"/>
            <w:tcBorders>
              <w:top w:val="single" w:sz="6" w:space="0" w:color="30206B"/>
              <w:bottom w:val="single" w:sz="6" w:space="0" w:color="30206B"/>
            </w:tcBorders>
            <w:shd w:val="clear" w:color="auto" w:fill="auto"/>
            <w:tcMar>
              <w:top w:w="85" w:type="dxa"/>
            </w:tcMar>
          </w:tcPr>
          <w:p w14:paraId="0510B2EF" w14:textId="1A70C2CF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995" w:type="pct"/>
            <w:tcBorders>
              <w:top w:val="single" w:sz="6" w:space="0" w:color="30206B"/>
              <w:bottom w:val="single" w:sz="6" w:space="0" w:color="30206B"/>
            </w:tcBorders>
          </w:tcPr>
          <w:p w14:paraId="16A961B3" w14:textId="77777777" w:rsidR="00B62EF5" w:rsidRPr="00B62EF5" w:rsidRDefault="00B62EF5" w:rsidP="00CB115F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</w:tbl>
    <w:p w14:paraId="4CC47B66" w14:textId="77777777" w:rsidR="00B62EF5" w:rsidRDefault="00B62EF5" w:rsidP="00CB115F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1F2A0999" w14:textId="77777777" w:rsidR="001A3ADA" w:rsidRDefault="001A3ADA" w:rsidP="00B62EF5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3758FF3E" w14:textId="1ADAEDA0" w:rsidR="001A3ADA" w:rsidRPr="00DD651C" w:rsidRDefault="001A3ADA" w:rsidP="001A3ADA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DD651C">
        <w:rPr>
          <w:rFonts w:ascii="Arial" w:hAnsi="Arial" w:cs="Arial"/>
          <w:b/>
          <w:bCs/>
          <w:noProof/>
          <w:color w:val="30206B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4628" behindDoc="0" locked="0" layoutInCell="1" allowOverlap="1" wp14:anchorId="4FBB8C50" wp14:editId="6902AB08">
                <wp:simplePos x="0" y="0"/>
                <wp:positionH relativeFrom="column">
                  <wp:posOffset>-3175</wp:posOffset>
                </wp:positionH>
                <wp:positionV relativeFrom="paragraph">
                  <wp:posOffset>265864</wp:posOffset>
                </wp:positionV>
                <wp:extent cx="5788025" cy="0"/>
                <wp:effectExtent l="0" t="0" r="15875" b="12700"/>
                <wp:wrapNone/>
                <wp:docPr id="6347667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B95F7" id="Straight Connector 1" o:spid="_x0000_s1026" style="position:absolute;z-index:2516746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0.95pt" to="455.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206B" w:themeColor="text1"/>
          <w:sz w:val="32"/>
          <w:szCs w:val="32"/>
          <w:lang w:val="en-US"/>
        </w:rPr>
        <w:t>Signatures</w:t>
      </w:r>
    </w:p>
    <w:p w14:paraId="6C44C569" w14:textId="77777777" w:rsidR="001A3ADA" w:rsidRDefault="001A3ADA" w:rsidP="001A3ADA">
      <w:pPr>
        <w:keepNext/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25564FD2" w14:textId="77777777" w:rsidR="001A3ADA" w:rsidRDefault="001A3ADA" w:rsidP="001A3ADA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</w:p>
    <w:p w14:paraId="606A0A81" w14:textId="77777777" w:rsidR="001A3ADA" w:rsidRDefault="001A3ADA" w:rsidP="001A3ADA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</w:p>
    <w:p w14:paraId="190362A4" w14:textId="0506A7A6" w:rsidR="001A3ADA" w:rsidRDefault="001A3ADA" w:rsidP="001A3ADA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Employee:</w:t>
      </w:r>
      <w:r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 xml:space="preserve"> 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_______________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ab/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Manager</w:t>
      </w:r>
      <w:r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 xml:space="preserve">: 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_______________ </w:t>
      </w:r>
    </w:p>
    <w:p w14:paraId="7B40FCBC" w14:textId="31EBFC1B" w:rsidR="001A3ADA" w:rsidRDefault="001A3ADA" w:rsidP="001A3ADA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</w:p>
    <w:sectPr w:rsidR="001A3ADA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4A8A1" w14:textId="77777777" w:rsidR="00795775" w:rsidRDefault="00795775" w:rsidP="00A42BA7">
      <w:r>
        <w:separator/>
      </w:r>
    </w:p>
  </w:endnote>
  <w:endnote w:type="continuationSeparator" w:id="0">
    <w:p w14:paraId="75DACC08" w14:textId="77777777" w:rsidR="00795775" w:rsidRDefault="00795775" w:rsidP="00A42BA7">
      <w:r>
        <w:continuationSeparator/>
      </w:r>
    </w:p>
  </w:endnote>
  <w:endnote w:type="continuationNotice" w:id="1">
    <w:p w14:paraId="4C520376" w14:textId="77777777" w:rsidR="00795775" w:rsidRDefault="00795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522BE510" w14:textId="77777777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FF67CF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0206B" w:themeColor="text1"/>
        <w:sz w:val="22"/>
        <w:szCs w:val="22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67B37BE5" w14:textId="77777777" w:rsidR="00A42BA7" w:rsidRPr="00E47AC1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2"/>
            <w:szCs w:val="22"/>
          </w:rPr>
        </w:pP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begin"/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instrText xml:space="preserve"> PAGE </w:instrTex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separate"/>
        </w:r>
        <w:r w:rsidRPr="00AF3527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2"/>
            <w:szCs w:val="22"/>
          </w:rPr>
          <w:t>1</w: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end"/>
        </w:r>
      </w:p>
    </w:sdtContent>
  </w:sdt>
  <w:p w14:paraId="6BA4EF02" w14:textId="77777777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CB7687" wp14:editId="1A8F168D">
              <wp:simplePos x="0" y="0"/>
              <wp:positionH relativeFrom="column">
                <wp:posOffset>-914401</wp:posOffset>
              </wp:positionH>
              <wp:positionV relativeFrom="paragraph">
                <wp:posOffset>459105</wp:posOffset>
              </wp:positionV>
              <wp:extent cx="7557477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77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B54D7" id="Rectangle 3" o:spid="_x0000_s1026" style="position:absolute;margin-left:-1in;margin-top:36.15pt;width:595.1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" fillcolor="#e9faff [32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E25E2" w14:textId="77777777" w:rsidR="00795775" w:rsidRDefault="00795775" w:rsidP="00A42BA7">
      <w:r>
        <w:separator/>
      </w:r>
    </w:p>
  </w:footnote>
  <w:footnote w:type="continuationSeparator" w:id="0">
    <w:p w14:paraId="58AC0458" w14:textId="77777777" w:rsidR="00795775" w:rsidRDefault="00795775" w:rsidP="00A42BA7">
      <w:r>
        <w:continuationSeparator/>
      </w:r>
    </w:p>
  </w:footnote>
  <w:footnote w:type="continuationNotice" w:id="1">
    <w:p w14:paraId="6A172A16" w14:textId="77777777" w:rsidR="00795775" w:rsidRDefault="007957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773A"/>
    <w:multiLevelType w:val="hybridMultilevel"/>
    <w:tmpl w:val="7674B4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45360"/>
    <w:multiLevelType w:val="hybridMultilevel"/>
    <w:tmpl w:val="98A8D16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0"/>
  </w:num>
  <w:num w:numId="2" w16cid:durableId="537937889">
    <w:abstractNumId w:val="3"/>
  </w:num>
  <w:num w:numId="3" w16cid:durableId="2020616956">
    <w:abstractNumId w:val="5"/>
  </w:num>
  <w:num w:numId="4" w16cid:durableId="1615331936">
    <w:abstractNumId w:val="2"/>
  </w:num>
  <w:num w:numId="5" w16cid:durableId="1541630164">
    <w:abstractNumId w:val="4"/>
  </w:num>
  <w:num w:numId="6" w16cid:durableId="1653439095">
    <w:abstractNumId w:val="7"/>
  </w:num>
  <w:num w:numId="7" w16cid:durableId="1283924644">
    <w:abstractNumId w:val="1"/>
  </w:num>
  <w:num w:numId="8" w16cid:durableId="1246452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F5"/>
    <w:rsid w:val="00094EB1"/>
    <w:rsid w:val="000B43B7"/>
    <w:rsid w:val="000C118B"/>
    <w:rsid w:val="00105417"/>
    <w:rsid w:val="00141A4E"/>
    <w:rsid w:val="00185EFA"/>
    <w:rsid w:val="001A3ADA"/>
    <w:rsid w:val="001B1367"/>
    <w:rsid w:val="001B5A69"/>
    <w:rsid w:val="00216458"/>
    <w:rsid w:val="00221D3C"/>
    <w:rsid w:val="002F4BAA"/>
    <w:rsid w:val="003029DB"/>
    <w:rsid w:val="0033373D"/>
    <w:rsid w:val="00341EBC"/>
    <w:rsid w:val="00372A4C"/>
    <w:rsid w:val="003854A6"/>
    <w:rsid w:val="003923EF"/>
    <w:rsid w:val="003B30C9"/>
    <w:rsid w:val="003C0B39"/>
    <w:rsid w:val="0047538D"/>
    <w:rsid w:val="004E35A7"/>
    <w:rsid w:val="00547A2D"/>
    <w:rsid w:val="005A2C7C"/>
    <w:rsid w:val="00603721"/>
    <w:rsid w:val="00671FAA"/>
    <w:rsid w:val="006931AD"/>
    <w:rsid w:val="006B015E"/>
    <w:rsid w:val="006E4B7A"/>
    <w:rsid w:val="00732C53"/>
    <w:rsid w:val="007513D9"/>
    <w:rsid w:val="00795775"/>
    <w:rsid w:val="007F6A48"/>
    <w:rsid w:val="00804407"/>
    <w:rsid w:val="008C70A9"/>
    <w:rsid w:val="009260AC"/>
    <w:rsid w:val="0094655A"/>
    <w:rsid w:val="009F5452"/>
    <w:rsid w:val="00A27B76"/>
    <w:rsid w:val="00A42BA7"/>
    <w:rsid w:val="00A75802"/>
    <w:rsid w:val="00AA2A30"/>
    <w:rsid w:val="00AF3527"/>
    <w:rsid w:val="00B07570"/>
    <w:rsid w:val="00B27FD8"/>
    <w:rsid w:val="00B62EF5"/>
    <w:rsid w:val="00B847FA"/>
    <w:rsid w:val="00BB739B"/>
    <w:rsid w:val="00BC6849"/>
    <w:rsid w:val="00C17F51"/>
    <w:rsid w:val="00C17F76"/>
    <w:rsid w:val="00C42FD6"/>
    <w:rsid w:val="00C95340"/>
    <w:rsid w:val="00CA712F"/>
    <w:rsid w:val="00CB115F"/>
    <w:rsid w:val="00CD0377"/>
    <w:rsid w:val="00D10603"/>
    <w:rsid w:val="00D32565"/>
    <w:rsid w:val="00D5111B"/>
    <w:rsid w:val="00D5242B"/>
    <w:rsid w:val="00D52CEC"/>
    <w:rsid w:val="00D61A91"/>
    <w:rsid w:val="00DD0058"/>
    <w:rsid w:val="00DD3D50"/>
    <w:rsid w:val="00DD6722"/>
    <w:rsid w:val="00E247DC"/>
    <w:rsid w:val="00E261DB"/>
    <w:rsid w:val="00E47AC1"/>
    <w:rsid w:val="00E961A9"/>
    <w:rsid w:val="00EB240E"/>
    <w:rsid w:val="00ED369A"/>
    <w:rsid w:val="00EE29C6"/>
    <w:rsid w:val="00EE7994"/>
    <w:rsid w:val="00F008EA"/>
    <w:rsid w:val="00F03EBA"/>
    <w:rsid w:val="00F078A3"/>
    <w:rsid w:val="00F66B15"/>
    <w:rsid w:val="00F73BA2"/>
    <w:rsid w:val="00F77343"/>
    <w:rsid w:val="00FC4137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DB0F38"/>
  <w15:chartTrackingRefBased/>
  <w15:docId w15:val="{4406FDCA-B71A-1442-B775-AC98DAC8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oukdejong/Library/Group%20Containers/UBF8T346G9.Office/User%20Content.localized/Templates.localized/Word%20doc%20resource%20template%20%5bdesign%5d%20-%20Q2%202024.dotx" TargetMode="Externa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resource template [design] - Q2 2024.dotx</Template>
  <TotalTime>16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de Jong</dc:creator>
  <cp:keywords/>
  <dc:description/>
  <cp:lastModifiedBy>Anouk</cp:lastModifiedBy>
  <cp:revision>1</cp:revision>
  <dcterms:created xsi:type="dcterms:W3CDTF">2025-04-01T12:18:00Z</dcterms:created>
  <dcterms:modified xsi:type="dcterms:W3CDTF">2025-04-01T12:55:00Z</dcterms:modified>
</cp:coreProperties>
</file>